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D0902" w:rsidRDefault="000D0902" w:rsidP="000D090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CONFECCIONES EXCLUSIVAS DEL NORESTE, S.A. DE C.V.</w:t>
      </w:r>
    </w:p>
    <w:p w:rsidR="000D0902" w:rsidRDefault="000D0902" w:rsidP="000D090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0902" w:rsidRDefault="000D0902" w:rsidP="000D090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0902" w:rsidRDefault="000D0902" w:rsidP="000D090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D0902" w:rsidP="000D090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5624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Ropa</w:t>
      </w:r>
      <w:r w:rsidR="001C50E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F4167">
        <w:rPr>
          <w:rFonts w:ascii="Times New Roman" w:hAnsi="Times New Roman"/>
          <w:b/>
          <w:szCs w:val="24"/>
        </w:rPr>
        <w:t>moral</w:t>
      </w:r>
      <w:r w:rsidR="007F416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67BA0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F4167">
        <w:rPr>
          <w:rFonts w:ascii="Times New Roman" w:hAnsi="Times New Roman"/>
          <w:b/>
          <w:szCs w:val="24"/>
        </w:rPr>
        <w:t>moral</w:t>
      </w:r>
      <w:r w:rsidR="007F416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34FF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537C" w:rsidRDefault="0021537C" w:rsidP="00303058">
      <w:pPr>
        <w:rPr>
          <w:rFonts w:ascii="Times New Roman" w:hAnsi="Times New Roman"/>
          <w:szCs w:val="24"/>
        </w:rPr>
      </w:pPr>
    </w:p>
    <w:p w:rsidR="0021537C" w:rsidRPr="003C67B3" w:rsidRDefault="0021537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67BA0">
        <w:rPr>
          <w:rFonts w:ascii="Times New Roman" w:hAnsi="Times New Roman"/>
          <w:sz w:val="24"/>
          <w:szCs w:val="24"/>
        </w:rPr>
        <w:t>10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FA" w:rsidRDefault="00091EFA">
      <w:r>
        <w:separator/>
      </w:r>
    </w:p>
  </w:endnote>
  <w:endnote w:type="continuationSeparator" w:id="0">
    <w:p w:rsidR="00091EFA" w:rsidRDefault="0009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FA" w:rsidRDefault="00091EFA">
      <w:r>
        <w:separator/>
      </w:r>
    </w:p>
  </w:footnote>
  <w:footnote w:type="continuationSeparator" w:id="0">
    <w:p w:rsidR="00091EFA" w:rsidRDefault="0009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EFA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902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0E3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537C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167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763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D74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095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40D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F7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BA0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2024-10-11T17:34:00Z</cp:lastPrinted>
  <dcterms:created xsi:type="dcterms:W3CDTF">2024-10-11T16:00:00Z</dcterms:created>
  <dcterms:modified xsi:type="dcterms:W3CDTF">2024-10-11T17:34:00Z</dcterms:modified>
</cp:coreProperties>
</file>