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F4D80" w:rsidRDefault="005F4D80" w:rsidP="005F4D8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COMPAÑIA EXPLOTADORA DE INMUEBLES MONTERREY, S.A. DE C.V.</w:t>
      </w:r>
    </w:p>
    <w:p w:rsidR="005F4D80" w:rsidRDefault="005F4D80" w:rsidP="005F4D8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F4D80" w:rsidRDefault="005F4D80" w:rsidP="005F4D8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F4D80" w:rsidRDefault="005F4D80" w:rsidP="005F4D80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5F4D80" w:rsidP="005F4D8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5630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Traslado y Hospedaje</w:t>
      </w:r>
      <w:r w:rsidR="00AA01B9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C35C5F">
        <w:rPr>
          <w:rFonts w:ascii="Times New Roman" w:hAnsi="Times New Roman"/>
          <w:b/>
          <w:szCs w:val="24"/>
        </w:rPr>
        <w:t>moral</w:t>
      </w:r>
      <w:r w:rsidR="00C35C5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C35C5F">
        <w:rPr>
          <w:rFonts w:ascii="Times New Roman" w:hAnsi="Times New Roman"/>
          <w:b/>
          <w:szCs w:val="24"/>
        </w:rPr>
        <w:t>moral</w:t>
      </w:r>
      <w:r w:rsidR="00C35C5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35C5F">
        <w:rPr>
          <w:rFonts w:ascii="Times New Roman" w:hAnsi="Times New Roman"/>
          <w:sz w:val="24"/>
          <w:szCs w:val="24"/>
        </w:rPr>
        <w:t>13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DF1" w:rsidRDefault="00026DF1">
      <w:r>
        <w:separator/>
      </w:r>
    </w:p>
  </w:endnote>
  <w:endnote w:type="continuationSeparator" w:id="0">
    <w:p w:rsidR="00026DF1" w:rsidRDefault="0002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DF1" w:rsidRDefault="00026DF1">
      <w:r>
        <w:separator/>
      </w:r>
    </w:p>
  </w:footnote>
  <w:footnote w:type="continuationSeparator" w:id="0">
    <w:p w:rsidR="00026DF1" w:rsidRDefault="0002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1A3CD2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2024-03-13T20:36:00Z</dcterms:created>
  <dcterms:modified xsi:type="dcterms:W3CDTF">2024-03-13T20:36:00Z</dcterms:modified>
</cp:coreProperties>
</file>