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96BC4" w:rsidRDefault="00E96BC4" w:rsidP="00E96B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GARZA RIVAS ARMANDO ARTURO</w:t>
      </w:r>
    </w:p>
    <w:p w:rsidR="00E96BC4" w:rsidRDefault="00E96BC4" w:rsidP="00E96BC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E96BC4" w:rsidRDefault="00E96BC4" w:rsidP="00E96BC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96BC4" w:rsidRDefault="00E96BC4" w:rsidP="00E96BC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E96BC4" w:rsidP="00E96B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5649 </w:t>
      </w:r>
      <w:r>
        <w:rPr>
          <w:rFonts w:ascii="Times New Roman" w:hAnsi="Times New Roman"/>
          <w:szCs w:val="24"/>
        </w:rPr>
        <w:t xml:space="preserve">con el giro: </w:t>
      </w:r>
      <w:r w:rsidR="006E52A1">
        <w:rPr>
          <w:rFonts w:ascii="Times New Roman" w:hAnsi="Times New Roman"/>
          <w:b/>
          <w:sz w:val="28"/>
          <w:szCs w:val="24"/>
        </w:rPr>
        <w:t xml:space="preserve">Equipo de Audio y Video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E96BC4">
        <w:rPr>
          <w:rFonts w:ascii="Times New Roman" w:hAnsi="Times New Roman"/>
          <w:b/>
          <w:szCs w:val="24"/>
        </w:rPr>
        <w:t>física</w:t>
      </w:r>
      <w:r w:rsidR="00E96BC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E96BC4">
        <w:rPr>
          <w:rFonts w:ascii="Times New Roman" w:hAnsi="Times New Roman"/>
          <w:b/>
          <w:szCs w:val="24"/>
        </w:rPr>
        <w:t>física</w:t>
      </w:r>
      <w:r w:rsidR="00E96BC4" w:rsidRPr="004D39D3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661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A06BD" w:rsidRPr="003C67B3" w:rsidRDefault="006A06B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23A82">
        <w:rPr>
          <w:rFonts w:ascii="Times New Roman" w:hAnsi="Times New Roman"/>
          <w:sz w:val="24"/>
          <w:szCs w:val="24"/>
        </w:rPr>
        <w:t>19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F6" w:rsidRDefault="004505F6">
      <w:r>
        <w:separator/>
      </w:r>
    </w:p>
  </w:endnote>
  <w:endnote w:type="continuationSeparator" w:id="0">
    <w:p w:rsidR="004505F6" w:rsidRDefault="0045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F6" w:rsidRDefault="004505F6">
      <w:r>
        <w:separator/>
      </w:r>
    </w:p>
  </w:footnote>
  <w:footnote w:type="continuationSeparator" w:id="0">
    <w:p w:rsidR="004505F6" w:rsidRDefault="0045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5F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52A1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55D03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2024-12-20T19:07:00Z</cp:lastPrinted>
  <dcterms:created xsi:type="dcterms:W3CDTF">2024-08-20T15:36:00Z</dcterms:created>
  <dcterms:modified xsi:type="dcterms:W3CDTF">2024-12-20T19:07:00Z</dcterms:modified>
</cp:coreProperties>
</file>