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52E64" w:rsidRDefault="00352E64" w:rsidP="00352E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HERNANDEZ BARAJAS MARIA DE LA LUZ</w:t>
      </w:r>
    </w:p>
    <w:p w:rsidR="00352E64" w:rsidRDefault="00352E64" w:rsidP="00352E6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52E64" w:rsidRDefault="00352E64" w:rsidP="00352E6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52E64" w:rsidRDefault="00352E64" w:rsidP="00352E6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352E64" w:rsidP="00352E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5651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Alimentación </w:t>
      </w:r>
      <w:r w:rsidR="007A2DA2">
        <w:rPr>
          <w:rFonts w:ascii="Times New Roman" w:hAnsi="Times New Roman"/>
          <w:b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52E64">
        <w:rPr>
          <w:rFonts w:ascii="Times New Roman" w:hAnsi="Times New Roman"/>
          <w:b/>
          <w:szCs w:val="24"/>
        </w:rPr>
        <w:t>física</w:t>
      </w:r>
      <w:r w:rsidR="00352E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352E64">
        <w:rPr>
          <w:rFonts w:ascii="Times New Roman" w:hAnsi="Times New Roman"/>
          <w:b/>
          <w:szCs w:val="24"/>
        </w:rPr>
        <w:t>física</w:t>
      </w:r>
      <w:r w:rsidR="00352E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278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23E19" w:rsidRDefault="00123E19" w:rsidP="00303058">
      <w:pPr>
        <w:rPr>
          <w:rFonts w:ascii="Times New Roman" w:hAnsi="Times New Roman"/>
          <w:szCs w:val="24"/>
        </w:rPr>
      </w:pPr>
    </w:p>
    <w:p w:rsidR="00A01493" w:rsidRPr="003C67B3" w:rsidRDefault="00A0149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20" w:rsidRDefault="00433120">
      <w:r>
        <w:separator/>
      </w:r>
    </w:p>
  </w:endnote>
  <w:endnote w:type="continuationSeparator" w:id="0">
    <w:p w:rsidR="00433120" w:rsidRDefault="004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20" w:rsidRDefault="00433120">
      <w:r>
        <w:separator/>
      </w:r>
    </w:p>
  </w:footnote>
  <w:footnote w:type="continuationSeparator" w:id="0">
    <w:p w:rsidR="00433120" w:rsidRDefault="004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A52383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2024-08-21T17:36:00Z</cp:lastPrinted>
  <dcterms:created xsi:type="dcterms:W3CDTF">2024-08-23T17:24:00Z</dcterms:created>
  <dcterms:modified xsi:type="dcterms:W3CDTF">2024-08-23T17:26:00Z</dcterms:modified>
</cp:coreProperties>
</file>