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B5DF6" w:rsidRDefault="008B5DF6" w:rsidP="008B5DF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DE FILTROS BOMBAS Y BEBEDEROS PARA AGUA, S.A. DE C.V.</w:t>
      </w:r>
    </w:p>
    <w:p w:rsidR="008B5DF6" w:rsidRDefault="008B5DF6" w:rsidP="008B5DF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5DF6" w:rsidRDefault="008B5DF6" w:rsidP="008B5DF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5DF6" w:rsidRDefault="008B5DF6" w:rsidP="008B5DF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B5DF6" w:rsidP="008B5DF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5673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Maquinaria y Equipo Industrial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441A6" w:rsidRPr="001E362E">
        <w:rPr>
          <w:rFonts w:ascii="Times New Roman" w:hAnsi="Times New Roman"/>
          <w:b/>
          <w:szCs w:val="24"/>
        </w:rPr>
        <w:t>moral</w:t>
      </w:r>
      <w:r w:rsidR="00D441A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441A6" w:rsidRPr="001E362E">
        <w:rPr>
          <w:rFonts w:ascii="Times New Roman" w:hAnsi="Times New Roman"/>
          <w:b/>
          <w:szCs w:val="24"/>
        </w:rPr>
        <w:t>moral</w:t>
      </w:r>
      <w:r w:rsidR="00D441A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BE" w:rsidRDefault="000678BE">
      <w:r>
        <w:separator/>
      </w:r>
    </w:p>
  </w:endnote>
  <w:endnote w:type="continuationSeparator" w:id="0">
    <w:p w:rsidR="000678BE" w:rsidRDefault="0006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BE" w:rsidRDefault="000678BE">
      <w:r>
        <w:separator/>
      </w:r>
    </w:p>
  </w:footnote>
  <w:footnote w:type="continuationSeparator" w:id="0">
    <w:p w:rsidR="000678BE" w:rsidRDefault="0006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60EA3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2024-02-19T16:09:00Z</dcterms:created>
  <dcterms:modified xsi:type="dcterms:W3CDTF">2024-02-19T16:09:00Z</dcterms:modified>
</cp:coreProperties>
</file>