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8066B" w:rsidRDefault="00D8066B" w:rsidP="00D8066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UNINET, S.A. DE C.V.</w:t>
      </w:r>
    </w:p>
    <w:p w:rsidR="00D8066B" w:rsidRDefault="00D8066B" w:rsidP="00D8066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8066B" w:rsidRDefault="00D8066B" w:rsidP="00D8066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8066B" w:rsidRDefault="00D8066B" w:rsidP="00D8066B">
      <w:pPr>
        <w:jc w:val="both"/>
        <w:rPr>
          <w:rFonts w:ascii="Times New Roman" w:hAnsi="Times New Roman"/>
          <w:szCs w:val="24"/>
          <w:lang w:val="es-MX"/>
        </w:rPr>
      </w:pPr>
    </w:p>
    <w:p w:rsidR="00F63368" w:rsidRDefault="00D8066B" w:rsidP="00F633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5693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Telecomunicaciones </w:t>
      </w:r>
      <w:r w:rsidR="00F63368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F63368" w:rsidRDefault="00F63368" w:rsidP="00F63368">
      <w:pPr>
        <w:jc w:val="both"/>
        <w:rPr>
          <w:rFonts w:ascii="Times New Roman" w:hAnsi="Times New Roman"/>
          <w:szCs w:val="24"/>
        </w:rPr>
      </w:pPr>
    </w:p>
    <w:p w:rsidR="00F63368" w:rsidRDefault="00F63368" w:rsidP="00F633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F63368" w:rsidRDefault="00F63368" w:rsidP="00F63368">
      <w:pPr>
        <w:jc w:val="both"/>
        <w:rPr>
          <w:rFonts w:ascii="Times New Roman" w:hAnsi="Times New Roman"/>
          <w:szCs w:val="24"/>
        </w:rPr>
      </w:pPr>
    </w:p>
    <w:p w:rsidR="00F63368" w:rsidRDefault="00F63368" w:rsidP="00F633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F63368" w:rsidRDefault="00F63368" w:rsidP="00F63368">
      <w:pPr>
        <w:jc w:val="both"/>
        <w:rPr>
          <w:rFonts w:ascii="Times New Roman" w:hAnsi="Times New Roman"/>
          <w:szCs w:val="24"/>
        </w:rPr>
      </w:pPr>
    </w:p>
    <w:p w:rsidR="00B60FF3" w:rsidRDefault="00F63368" w:rsidP="00F633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734FF1" w:rsidRDefault="00734FF1" w:rsidP="00303058">
      <w:pPr>
        <w:rPr>
          <w:rFonts w:ascii="Times New Roman" w:hAnsi="Times New Roman"/>
          <w:szCs w:val="24"/>
        </w:rPr>
      </w:pPr>
    </w:p>
    <w:p w:rsidR="00D8066B" w:rsidRPr="003C67B3" w:rsidRDefault="00D8066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3753B">
        <w:rPr>
          <w:rFonts w:ascii="Times New Roman" w:hAnsi="Times New Roman"/>
          <w:sz w:val="24"/>
          <w:szCs w:val="24"/>
        </w:rPr>
        <w:t>22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D6" w:rsidRDefault="009C7BD6">
      <w:r>
        <w:separator/>
      </w:r>
    </w:p>
  </w:endnote>
  <w:endnote w:type="continuationSeparator" w:id="0">
    <w:p w:rsidR="009C7BD6" w:rsidRDefault="009C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D6" w:rsidRDefault="009C7BD6">
      <w:r>
        <w:separator/>
      </w:r>
    </w:p>
  </w:footnote>
  <w:footnote w:type="continuationSeparator" w:id="0">
    <w:p w:rsidR="009C7BD6" w:rsidRDefault="009C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3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B60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241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B1D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57BD5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C7BD6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DF2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B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4F9D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368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2024-09-27T21:37:00Z</cp:lastPrinted>
  <dcterms:created xsi:type="dcterms:W3CDTF">2024-10-22T22:32:00Z</dcterms:created>
  <dcterms:modified xsi:type="dcterms:W3CDTF">2024-10-29T18:54:00Z</dcterms:modified>
</cp:coreProperties>
</file>