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B53C5" w:rsidRDefault="00AB53C5" w:rsidP="00AB53C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LERMA LOPEZ MIGUEL ANGEL    </w:t>
      </w:r>
    </w:p>
    <w:p w:rsidR="00AB53C5" w:rsidRDefault="00AB53C5" w:rsidP="00AB53C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AB53C5" w:rsidRDefault="00AB53C5" w:rsidP="00AB53C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B53C5" w:rsidRDefault="00AB53C5" w:rsidP="00AB53C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AB53C5" w:rsidP="00AB53C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5723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 e Instrumental Médico y de Laboratorio</w:t>
      </w:r>
      <w:r w:rsidR="00AA01B9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AB53C5">
        <w:rPr>
          <w:rFonts w:ascii="Times New Roman" w:hAnsi="Times New Roman"/>
          <w:b/>
          <w:szCs w:val="24"/>
        </w:rPr>
        <w:t>física</w:t>
      </w:r>
      <w:r w:rsidR="00AB53C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F310CC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717B28" w:rsidRPr="00717B28">
        <w:rPr>
          <w:rFonts w:ascii="Times New Roman" w:hAnsi="Times New Roman"/>
          <w:b/>
          <w:szCs w:val="24"/>
        </w:rPr>
        <w:t xml:space="preserve">persona </w:t>
      </w:r>
      <w:r w:rsidR="00AB53C5">
        <w:rPr>
          <w:rFonts w:ascii="Times New Roman" w:hAnsi="Times New Roman"/>
          <w:b/>
          <w:szCs w:val="24"/>
        </w:rPr>
        <w:t>física</w:t>
      </w:r>
      <w:r w:rsidR="00AB53C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170A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170AD" w:rsidRPr="003C67B3" w:rsidRDefault="002170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35C5F">
        <w:rPr>
          <w:rFonts w:ascii="Times New Roman" w:hAnsi="Times New Roman"/>
          <w:sz w:val="24"/>
          <w:szCs w:val="24"/>
        </w:rPr>
        <w:t>13</w:t>
      </w:r>
      <w:r w:rsidR="00F310CC">
        <w:rPr>
          <w:rFonts w:ascii="Times New Roman" w:hAnsi="Times New Roman"/>
          <w:sz w:val="24"/>
          <w:szCs w:val="24"/>
        </w:rPr>
        <w:t xml:space="preserve">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AF" w:rsidRDefault="00D91CAF">
      <w:r>
        <w:separator/>
      </w:r>
    </w:p>
  </w:endnote>
  <w:endnote w:type="continuationSeparator" w:id="0">
    <w:p w:rsidR="00D91CAF" w:rsidRDefault="00D9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AF" w:rsidRDefault="00D91CAF">
      <w:r>
        <w:separator/>
      </w:r>
    </w:p>
  </w:footnote>
  <w:footnote w:type="continuationSeparator" w:id="0">
    <w:p w:rsidR="00D91CAF" w:rsidRDefault="00D91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6DF1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9C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1EB6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7AB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2F3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370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B7E41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0AD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1A15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550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74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0F9E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4D80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685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7FE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2F2D"/>
    <w:rsid w:val="006E407C"/>
    <w:rsid w:val="006E4EC2"/>
    <w:rsid w:val="006E636A"/>
    <w:rsid w:val="006E70F7"/>
    <w:rsid w:val="006E73EC"/>
    <w:rsid w:val="006E789F"/>
    <w:rsid w:val="006E796C"/>
    <w:rsid w:val="006E7987"/>
    <w:rsid w:val="006E7E25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B28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1F0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2B0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6EBF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45F"/>
    <w:rsid w:val="008A057A"/>
    <w:rsid w:val="008A0F34"/>
    <w:rsid w:val="008A1500"/>
    <w:rsid w:val="008A1694"/>
    <w:rsid w:val="008A16FD"/>
    <w:rsid w:val="008A1833"/>
    <w:rsid w:val="008A18BE"/>
    <w:rsid w:val="008A21E5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39F4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3FE7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24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443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2A9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CEE"/>
    <w:rsid w:val="00A03DFE"/>
    <w:rsid w:val="00A03EA2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0B79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1B9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53C5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DB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37BC0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567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8E0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3D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44A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C5F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87D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40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400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CAF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C7F0F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3A1"/>
    <w:rsid w:val="00E565F3"/>
    <w:rsid w:val="00E57747"/>
    <w:rsid w:val="00E57A9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18C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21F9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10CC"/>
    <w:rsid w:val="00F323EA"/>
    <w:rsid w:val="00F32630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3C0"/>
    <w:rsid w:val="00F92EAC"/>
    <w:rsid w:val="00F93CD4"/>
    <w:rsid w:val="00F96AF9"/>
    <w:rsid w:val="00F96F19"/>
    <w:rsid w:val="00F971A2"/>
    <w:rsid w:val="00F974F3"/>
    <w:rsid w:val="00F97E0A"/>
    <w:rsid w:val="00FA05CF"/>
    <w:rsid w:val="00FA2A19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313610A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2024-03-11T18:37:00Z</cp:lastPrinted>
  <dcterms:created xsi:type="dcterms:W3CDTF">2024-03-13T20:52:00Z</dcterms:created>
  <dcterms:modified xsi:type="dcterms:W3CDTF">2024-03-13T20:52:00Z</dcterms:modified>
</cp:coreProperties>
</file>