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375F9" w:rsidRDefault="001375F9" w:rsidP="001375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SUPERMERCADOS INTERNACIONALES H E B, S.A. DE C.V.</w:t>
      </w:r>
    </w:p>
    <w:p w:rsidR="001375F9" w:rsidRDefault="001375F9" w:rsidP="001375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375F9" w:rsidRDefault="001375F9" w:rsidP="001375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375F9" w:rsidRDefault="001375F9" w:rsidP="001375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1375F9" w:rsidP="001375F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5783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Otros Servicios Comerciales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461" w:rsidRDefault="00CA046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E1501">
        <w:rPr>
          <w:rFonts w:ascii="Times New Roman" w:hAnsi="Times New Roman"/>
          <w:sz w:val="24"/>
          <w:szCs w:val="24"/>
        </w:rPr>
        <w:t>30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72" w:rsidRDefault="00303B72">
      <w:r>
        <w:separator/>
      </w:r>
    </w:p>
  </w:endnote>
  <w:endnote w:type="continuationSeparator" w:id="0">
    <w:p w:rsidR="00303B72" w:rsidRDefault="0030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72" w:rsidRDefault="00303B72">
      <w:r>
        <w:separator/>
      </w:r>
    </w:p>
  </w:footnote>
  <w:footnote w:type="continuationSeparator" w:id="0">
    <w:p w:rsidR="00303B72" w:rsidRDefault="0030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B72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0461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FA8BB9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2024-01-30T16:22:00Z</dcterms:created>
  <dcterms:modified xsi:type="dcterms:W3CDTF">2024-01-30T16:30:00Z</dcterms:modified>
</cp:coreProperties>
</file>