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3602D" w:rsidRDefault="00B3602D" w:rsidP="00B3602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QUIROGA RODRIGUEZ ILIANA RAQUEL</w:t>
      </w:r>
    </w:p>
    <w:p w:rsidR="00B3602D" w:rsidRDefault="00B3602D" w:rsidP="00B3602D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3602D" w:rsidRDefault="00B3602D" w:rsidP="00B3602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3602D" w:rsidRDefault="00B3602D" w:rsidP="00B3602D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B3602D" w:rsidP="00B3602D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5789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 xml:space="preserve">Servicios de Arrendamiento </w:t>
      </w:r>
      <w:r w:rsidR="0021657B"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B3602D">
        <w:rPr>
          <w:rFonts w:ascii="Times New Roman" w:hAnsi="Times New Roman"/>
          <w:b/>
          <w:szCs w:val="24"/>
        </w:rPr>
        <w:t>física</w:t>
      </w:r>
      <w:r w:rsidR="00B3602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367A29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B3602D">
        <w:rPr>
          <w:rFonts w:ascii="Times New Roman" w:hAnsi="Times New Roman"/>
          <w:b/>
          <w:szCs w:val="24"/>
        </w:rPr>
        <w:t>física</w:t>
      </w:r>
      <w:r w:rsidR="00B3602D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90135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894A49" w:rsidRPr="003C67B3" w:rsidRDefault="00894A49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0135D">
        <w:rPr>
          <w:rFonts w:ascii="Times New Roman" w:hAnsi="Times New Roman"/>
          <w:sz w:val="24"/>
          <w:szCs w:val="24"/>
        </w:rPr>
        <w:t>28</w:t>
      </w:r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40B" w:rsidRDefault="0056440B">
      <w:r>
        <w:separator/>
      </w:r>
    </w:p>
  </w:endnote>
  <w:endnote w:type="continuationSeparator" w:id="0">
    <w:p w:rsidR="0056440B" w:rsidRDefault="0056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40B" w:rsidRDefault="0056440B">
      <w:r>
        <w:separator/>
      </w:r>
    </w:p>
  </w:footnote>
  <w:footnote w:type="continuationSeparator" w:id="0">
    <w:p w:rsidR="0056440B" w:rsidRDefault="00564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659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34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657B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0B7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2F7C0D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158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440B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6AB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4A49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475"/>
    <w:rsid w:val="008F37E2"/>
    <w:rsid w:val="008F47E8"/>
    <w:rsid w:val="008F4E74"/>
    <w:rsid w:val="008F5739"/>
    <w:rsid w:val="008F59E3"/>
    <w:rsid w:val="008F5E64"/>
    <w:rsid w:val="008F65D0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602D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1538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5AE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2024-07-01T16:57:00Z</dcterms:created>
  <dcterms:modified xsi:type="dcterms:W3CDTF">2024-07-01T16:57:00Z</dcterms:modified>
</cp:coreProperties>
</file>