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25EC5" w:rsidRDefault="00125EC5" w:rsidP="00125EC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BUENDIA MORENO HECTOR JESUS.</w:t>
      </w:r>
    </w:p>
    <w:p w:rsidR="00125EC5" w:rsidRDefault="00125EC5" w:rsidP="00125EC5">
      <w:pPr>
        <w:jc w:val="both"/>
        <w:rPr>
          <w:rFonts w:ascii="Times New Roman" w:hAnsi="Times New Roman"/>
          <w:b/>
          <w:sz w:val="28"/>
          <w:szCs w:val="28"/>
        </w:rPr>
      </w:pPr>
    </w:p>
    <w:p w:rsidR="00125EC5" w:rsidRDefault="00125EC5" w:rsidP="00125EC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 R E S E NT E.-</w:t>
      </w:r>
    </w:p>
    <w:p w:rsidR="00125EC5" w:rsidRDefault="00125EC5" w:rsidP="00125EC5">
      <w:pPr>
        <w:jc w:val="both"/>
        <w:rPr>
          <w:rFonts w:ascii="Times New Roman" w:hAnsi="Times New Roman"/>
          <w:szCs w:val="24"/>
        </w:rPr>
      </w:pPr>
    </w:p>
    <w:p w:rsidR="00303058" w:rsidRPr="008741C6" w:rsidRDefault="00125EC5" w:rsidP="00125EC5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>5791</w:t>
      </w:r>
      <w:r>
        <w:rPr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Edificación, Construcción, de Instalaciones y Mantenimiento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25EC5">
        <w:rPr>
          <w:rFonts w:ascii="Times New Roman" w:hAnsi="Times New Roman"/>
          <w:b/>
          <w:szCs w:val="24"/>
        </w:rPr>
        <w:t>física</w:t>
      </w:r>
      <w:r w:rsidR="00125EC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D5987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25EC5">
        <w:rPr>
          <w:rFonts w:ascii="Times New Roman" w:hAnsi="Times New Roman"/>
          <w:b/>
          <w:szCs w:val="24"/>
        </w:rPr>
        <w:t>física</w:t>
      </w:r>
      <w:r w:rsidR="00125EC5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D598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B00E70" w:rsidRPr="003C67B3" w:rsidRDefault="00B00E7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2233E">
        <w:rPr>
          <w:rFonts w:ascii="Times New Roman" w:hAnsi="Times New Roman"/>
          <w:sz w:val="24"/>
          <w:szCs w:val="24"/>
        </w:rPr>
        <w:t>25</w:t>
      </w:r>
      <w:r w:rsidR="00ED5987">
        <w:rPr>
          <w:rFonts w:ascii="Times New Roman" w:hAnsi="Times New Roman"/>
          <w:sz w:val="24"/>
          <w:szCs w:val="24"/>
        </w:rPr>
        <w:t xml:space="preserve">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BF0" w:rsidRDefault="00123BF0">
      <w:r>
        <w:separator/>
      </w:r>
    </w:p>
  </w:endnote>
  <w:endnote w:type="continuationSeparator" w:id="0">
    <w:p w:rsidR="00123BF0" w:rsidRDefault="0012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BF0" w:rsidRDefault="00123BF0">
      <w:r>
        <w:separator/>
      </w:r>
    </w:p>
  </w:footnote>
  <w:footnote w:type="continuationSeparator" w:id="0">
    <w:p w:rsidR="00123BF0" w:rsidRDefault="00123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CCF9B0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2024-04-24T17:03:00Z</cp:lastPrinted>
  <dcterms:created xsi:type="dcterms:W3CDTF">2024-04-25T22:22:00Z</dcterms:created>
  <dcterms:modified xsi:type="dcterms:W3CDTF">2024-04-25T22:22:00Z</dcterms:modified>
</cp:coreProperties>
</file>