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742DD" w:rsidRDefault="006742DD" w:rsidP="006742D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HERNANDEZ VALLADARES ZENYAZHENT MARTHA ESPERANZA</w:t>
      </w:r>
    </w:p>
    <w:p w:rsidR="006742DD" w:rsidRDefault="006742DD" w:rsidP="006742D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742DD" w:rsidRDefault="006742DD" w:rsidP="006742D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742DD" w:rsidRDefault="006742DD" w:rsidP="006742DD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6742DD" w:rsidP="006742D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5806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de Comunicación Social y Publicidad </w:t>
      </w:r>
      <w:r w:rsidR="00BB6230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742DD">
        <w:rPr>
          <w:rFonts w:ascii="Times New Roman" w:hAnsi="Times New Roman"/>
          <w:b/>
          <w:szCs w:val="24"/>
        </w:rPr>
        <w:t>física</w:t>
      </w:r>
      <w:r w:rsidR="006742DD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742DD">
        <w:rPr>
          <w:rFonts w:ascii="Times New Roman" w:hAnsi="Times New Roman"/>
          <w:b/>
          <w:szCs w:val="24"/>
        </w:rPr>
        <w:t>física</w:t>
      </w:r>
      <w:r w:rsidR="006742DD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Default="00015A54" w:rsidP="00303058">
      <w:pPr>
        <w:rPr>
          <w:rFonts w:ascii="Times New Roman" w:hAnsi="Times New Roman"/>
          <w:szCs w:val="24"/>
        </w:rPr>
      </w:pP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2114">
        <w:rPr>
          <w:rFonts w:ascii="Times New Roman" w:hAnsi="Times New Roman"/>
          <w:sz w:val="24"/>
          <w:szCs w:val="24"/>
        </w:rPr>
        <w:t>14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9E" w:rsidRDefault="00F07A9E">
      <w:r>
        <w:separator/>
      </w:r>
    </w:p>
  </w:endnote>
  <w:endnote w:type="continuationSeparator" w:id="0">
    <w:p w:rsidR="00F07A9E" w:rsidRDefault="00F0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9E" w:rsidRDefault="00F07A9E">
      <w:r>
        <w:separator/>
      </w:r>
    </w:p>
  </w:footnote>
  <w:footnote w:type="continuationSeparator" w:id="0">
    <w:p w:rsidR="00F07A9E" w:rsidRDefault="00F07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2DD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59C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230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07A9E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3E48B4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2024-05-14T16:17:00Z</dcterms:created>
  <dcterms:modified xsi:type="dcterms:W3CDTF">2024-05-14T16:17:00Z</dcterms:modified>
</cp:coreProperties>
</file>