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94A49" w:rsidRDefault="00894A49" w:rsidP="00894A4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ACPA SISTEMAS, S.A. DE C.V.</w:t>
      </w:r>
    </w:p>
    <w:p w:rsidR="00894A49" w:rsidRDefault="00894A49" w:rsidP="00894A4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94A49" w:rsidRDefault="00894A49" w:rsidP="00894A4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94A49" w:rsidRDefault="00894A49" w:rsidP="00894A4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94A49" w:rsidP="00894A4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5821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CA55AE">
        <w:rPr>
          <w:rFonts w:ascii="Times New Roman" w:hAnsi="Times New Roman"/>
          <w:b/>
          <w:sz w:val="28"/>
          <w:szCs w:val="28"/>
        </w:rPr>
        <w:t xml:space="preserve"> </w:t>
      </w:r>
      <w:r w:rsidR="007C7AB4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Default="0090135D" w:rsidP="00303058">
      <w:pPr>
        <w:rPr>
          <w:rFonts w:ascii="Times New Roman" w:hAnsi="Times New Roman"/>
          <w:szCs w:val="24"/>
        </w:rPr>
      </w:pPr>
    </w:p>
    <w:p w:rsidR="00894A49" w:rsidRPr="003C67B3" w:rsidRDefault="00894A49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34" w:rsidRDefault="00197C34">
      <w:r>
        <w:separator/>
      </w:r>
    </w:p>
  </w:endnote>
  <w:endnote w:type="continuationSeparator" w:id="0">
    <w:p w:rsidR="00197C34" w:rsidRDefault="0019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34" w:rsidRDefault="00197C34">
      <w:r>
        <w:separator/>
      </w:r>
    </w:p>
  </w:footnote>
  <w:footnote w:type="continuationSeparator" w:id="0">
    <w:p w:rsidR="00197C34" w:rsidRDefault="0019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8ADF84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2024-07-01T15:22:00Z</dcterms:created>
  <dcterms:modified xsi:type="dcterms:W3CDTF">2024-07-01T15:22:00Z</dcterms:modified>
</cp:coreProperties>
</file>