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7F2279" w:rsidRDefault="007F2279" w:rsidP="007F227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SCRIPTAMTY, S.A. DE C.V.</w:t>
      </w:r>
    </w:p>
    <w:p w:rsidR="007F2279" w:rsidRDefault="007F2279" w:rsidP="007F2279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7F2279" w:rsidRDefault="007F2279" w:rsidP="007F2279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7F2279" w:rsidRDefault="007F2279" w:rsidP="007F2279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7F2279" w:rsidP="007F227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5870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Servicios de Comunicación Social y Publicidad </w:t>
      </w:r>
      <w:r w:rsidR="009F700E"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54E70">
        <w:rPr>
          <w:rFonts w:ascii="Times New Roman" w:hAnsi="Times New Roman"/>
          <w:b/>
          <w:szCs w:val="24"/>
        </w:rPr>
        <w:t>moral</w:t>
      </w:r>
      <w:r w:rsidR="00B54E7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A939C6">
        <w:rPr>
          <w:rFonts w:ascii="Times New Roman" w:hAnsi="Times New Roman"/>
          <w:b/>
          <w:bCs/>
          <w:sz w:val="28"/>
          <w:szCs w:val="28"/>
        </w:rPr>
        <w:t>Septiembre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B54E70">
        <w:rPr>
          <w:rFonts w:ascii="Times New Roman" w:hAnsi="Times New Roman"/>
          <w:b/>
          <w:szCs w:val="24"/>
        </w:rPr>
        <w:t>moral</w:t>
      </w:r>
      <w:r w:rsidR="00B54E7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43D63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  <w:bookmarkStart w:id="0" w:name="_GoBack"/>
      <w:bookmarkEnd w:id="0"/>
    </w:p>
    <w:p w:rsidR="00284DBB" w:rsidRPr="003C67B3" w:rsidRDefault="00284DBB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CB0D06">
        <w:rPr>
          <w:rFonts w:ascii="Times New Roman" w:hAnsi="Times New Roman"/>
          <w:sz w:val="24"/>
          <w:szCs w:val="24"/>
        </w:rPr>
        <w:t>08</w:t>
      </w:r>
      <w:r w:rsidR="007F788F">
        <w:rPr>
          <w:rFonts w:ascii="Times New Roman" w:hAnsi="Times New Roman"/>
          <w:sz w:val="24"/>
          <w:szCs w:val="24"/>
        </w:rPr>
        <w:t xml:space="preserve"> de octubre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15B" w:rsidRDefault="00BD615B">
      <w:r>
        <w:separator/>
      </w:r>
    </w:p>
  </w:endnote>
  <w:endnote w:type="continuationSeparator" w:id="0">
    <w:p w:rsidR="00BD615B" w:rsidRDefault="00BD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15B" w:rsidRDefault="00BD615B">
      <w:r>
        <w:separator/>
      </w:r>
    </w:p>
  </w:footnote>
  <w:footnote w:type="continuationSeparator" w:id="0">
    <w:p w:rsidR="00BD615B" w:rsidRDefault="00BD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712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24F"/>
    <w:rsid w:val="001A277E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58DB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5B3B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6C9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2279"/>
    <w:rsid w:val="007F31BF"/>
    <w:rsid w:val="007F325C"/>
    <w:rsid w:val="007F4E7A"/>
    <w:rsid w:val="007F5DC9"/>
    <w:rsid w:val="007F692A"/>
    <w:rsid w:val="007F6C18"/>
    <w:rsid w:val="007F71DC"/>
    <w:rsid w:val="007F788F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007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6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847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5DA2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06E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A5E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3016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5BD2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54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32D5FB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2024-10-08T18:54:00Z</cp:lastPrinted>
  <dcterms:created xsi:type="dcterms:W3CDTF">2024-10-08T19:21:00Z</dcterms:created>
  <dcterms:modified xsi:type="dcterms:W3CDTF">2024-10-08T19:21:00Z</dcterms:modified>
</cp:coreProperties>
</file>