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D70CF" w:rsidRDefault="00FD70CF" w:rsidP="00FD70C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PROPUESTAS INTEGRALES PARA OFICINA, S.A. DE C.V.</w:t>
      </w:r>
    </w:p>
    <w:p w:rsidR="00FD70CF" w:rsidRDefault="00FD70CF" w:rsidP="00FD70C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D70CF" w:rsidRDefault="00FD70CF" w:rsidP="00FD70C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D70CF" w:rsidRDefault="00FD70CF" w:rsidP="00FD70C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D70CF" w:rsidP="00FD70C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5962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 xml:space="preserve">Mobiliario y Equipo de Oficina </w:t>
      </w:r>
      <w:r w:rsidR="00F53B5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2EED" w:rsidRDefault="00092EED" w:rsidP="00303058">
      <w:pPr>
        <w:rPr>
          <w:rFonts w:ascii="Times New Roman" w:hAnsi="Times New Roman"/>
          <w:szCs w:val="24"/>
        </w:rPr>
      </w:pPr>
    </w:p>
    <w:p w:rsidR="00FD70CF" w:rsidRPr="003C67B3" w:rsidRDefault="00FD70C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BC" w:rsidRDefault="00BD31BC">
      <w:r>
        <w:separator/>
      </w:r>
    </w:p>
  </w:endnote>
  <w:endnote w:type="continuationSeparator" w:id="0">
    <w:p w:rsidR="00BD31BC" w:rsidRDefault="00B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BC" w:rsidRDefault="00BD31BC">
      <w:r>
        <w:separator/>
      </w:r>
    </w:p>
  </w:footnote>
  <w:footnote w:type="continuationSeparator" w:id="0">
    <w:p w:rsidR="00BD31BC" w:rsidRDefault="00BD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17C2C5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2024-06-07T17:54:00Z</dcterms:created>
  <dcterms:modified xsi:type="dcterms:W3CDTF">2024-06-07T17:54:00Z</dcterms:modified>
</cp:coreProperties>
</file>