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B7753" w:rsidRDefault="00EB7753" w:rsidP="00EB77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ESCOBAR DELGADO PEDRO ANTONIO</w:t>
      </w:r>
    </w:p>
    <w:p w:rsidR="00EB7753" w:rsidRDefault="00EB7753" w:rsidP="00EB775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7753" w:rsidRDefault="00EB7753" w:rsidP="00EB77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7753" w:rsidRDefault="00EB7753" w:rsidP="00EB775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B7753" w:rsidP="00EB775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FF04E6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7753">
        <w:rPr>
          <w:rFonts w:ascii="Times New Roman" w:hAnsi="Times New Roman"/>
          <w:b/>
          <w:szCs w:val="24"/>
        </w:rPr>
        <w:t>física</w:t>
      </w:r>
      <w:r w:rsidR="00EB775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7753">
        <w:rPr>
          <w:rFonts w:ascii="Times New Roman" w:hAnsi="Times New Roman"/>
          <w:b/>
          <w:szCs w:val="24"/>
        </w:rPr>
        <w:t>física</w:t>
      </w:r>
      <w:r w:rsidR="00EB775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04E6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21" w:rsidRDefault="00070221">
      <w:r>
        <w:separator/>
      </w:r>
    </w:p>
  </w:endnote>
  <w:endnote w:type="continuationSeparator" w:id="0">
    <w:p w:rsidR="00070221" w:rsidRDefault="000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21" w:rsidRDefault="00070221">
      <w:r>
        <w:separator/>
      </w:r>
    </w:p>
  </w:footnote>
  <w:footnote w:type="continuationSeparator" w:id="0">
    <w:p w:rsidR="00070221" w:rsidRDefault="0007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A9B99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2024-03-01T20:45:00Z</dcterms:created>
  <dcterms:modified xsi:type="dcterms:W3CDTF">2024-03-01T20:45:00Z</dcterms:modified>
</cp:coreProperties>
</file>