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E5357" w:rsidRDefault="00C5370F" w:rsidP="001E535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MEGA AGRO PAPAS, S.A. DE C.V</w:t>
      </w:r>
      <w:r w:rsidR="001E5357">
        <w:rPr>
          <w:rFonts w:ascii="Times New Roman" w:hAnsi="Times New Roman"/>
          <w:b/>
          <w:sz w:val="28"/>
          <w:szCs w:val="28"/>
          <w:lang w:val="es-MX"/>
        </w:rPr>
        <w:t xml:space="preserve">.    </w:t>
      </w:r>
    </w:p>
    <w:p w:rsidR="001E5357" w:rsidRDefault="001E5357" w:rsidP="001E535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E5357" w:rsidRDefault="001E5357" w:rsidP="001E535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E5357" w:rsidRDefault="001E5357" w:rsidP="001E5357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1E5357" w:rsidP="001E535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C5370F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C5370F">
        <w:rPr>
          <w:rFonts w:ascii="Times New Roman" w:hAnsi="Times New Roman"/>
          <w:b/>
          <w:sz w:val="32"/>
          <w:szCs w:val="32"/>
        </w:rPr>
        <w:t>6747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C5370F" w:rsidRPr="00C5370F">
        <w:rPr>
          <w:rFonts w:ascii="Times New Roman" w:hAnsi="Times New Roman"/>
          <w:b/>
          <w:sz w:val="28"/>
          <w:szCs w:val="28"/>
        </w:rPr>
        <w:t>Servicios de Contratación Agrícola Pesquera Forestal y de Fauna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F2F14">
        <w:rPr>
          <w:rFonts w:ascii="Times New Roman" w:hAnsi="Times New Roman"/>
          <w:b/>
          <w:sz w:val="28"/>
          <w:szCs w:val="28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C5370F">
        <w:rPr>
          <w:rFonts w:ascii="Times New Roman" w:hAnsi="Times New Roman"/>
          <w:b/>
          <w:szCs w:val="24"/>
        </w:rPr>
        <w:t>moral</w:t>
      </w:r>
      <w:r w:rsidR="00C5370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5215BF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C5370F">
        <w:rPr>
          <w:rFonts w:ascii="Times New Roman" w:hAnsi="Times New Roman"/>
          <w:b/>
          <w:szCs w:val="24"/>
        </w:rPr>
        <w:t>moral</w:t>
      </w:r>
      <w:r w:rsidR="00C5370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06F7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D2487" w:rsidRPr="003C67B3" w:rsidRDefault="00ED248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75693">
        <w:rPr>
          <w:rFonts w:ascii="Times New Roman" w:hAnsi="Times New Roman"/>
          <w:sz w:val="24"/>
          <w:szCs w:val="24"/>
        </w:rPr>
        <w:t>08</w:t>
      </w:r>
      <w:bookmarkStart w:id="0" w:name="_GoBack"/>
      <w:bookmarkEnd w:id="0"/>
      <w:r w:rsidR="005215BF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BCE" w:rsidRDefault="00617BCE">
      <w:r>
        <w:separator/>
      </w:r>
    </w:p>
  </w:endnote>
  <w:endnote w:type="continuationSeparator" w:id="0">
    <w:p w:rsidR="00617BCE" w:rsidRDefault="0061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BCE" w:rsidRDefault="00617BCE">
      <w:r>
        <w:separator/>
      </w:r>
    </w:p>
  </w:footnote>
  <w:footnote w:type="continuationSeparator" w:id="0">
    <w:p w:rsidR="00617BCE" w:rsidRDefault="0061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18F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424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226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357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6F71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B85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4EF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4CFB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76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6E68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006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427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5A9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3849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0AD4"/>
    <w:rsid w:val="005212AF"/>
    <w:rsid w:val="005215B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17BCE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8AA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4C2E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0B94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4F9B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448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191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47D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B4E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14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C72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6D1"/>
    <w:rsid w:val="00970CAD"/>
    <w:rsid w:val="00970D36"/>
    <w:rsid w:val="00970E68"/>
    <w:rsid w:val="009722DF"/>
    <w:rsid w:val="00972450"/>
    <w:rsid w:val="00972610"/>
    <w:rsid w:val="009731FF"/>
    <w:rsid w:val="0097351D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CED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AB4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3C7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09F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2EB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0C01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70F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8AE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359"/>
    <w:rsid w:val="00D72614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6F8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693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7B5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87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620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96C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1F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38DF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B1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6814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BC4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80C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5C3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0AC415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2024-08-08T21:57:00Z</cp:lastPrinted>
  <dcterms:created xsi:type="dcterms:W3CDTF">2024-08-08T21:57:00Z</dcterms:created>
  <dcterms:modified xsi:type="dcterms:W3CDTF">2024-08-08T21:57:00Z</dcterms:modified>
</cp:coreProperties>
</file>