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212BE" w:rsidRDefault="00F212BE" w:rsidP="00F212B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ORGANIZACIÓN NACIONAL IMUA LIMA LAMA, A.C.   </w:t>
      </w:r>
    </w:p>
    <w:p w:rsidR="00F212BE" w:rsidRDefault="00F212BE" w:rsidP="00F212B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212BE" w:rsidRDefault="00F212BE" w:rsidP="00F212B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212BE" w:rsidRDefault="00F212BE" w:rsidP="00F212BE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F212BE" w:rsidP="00F212B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6755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Profesionales de Arbitraje Deportivo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E67B62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54B8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93508">
        <w:rPr>
          <w:rFonts w:ascii="Times New Roman" w:hAnsi="Times New Roman"/>
          <w:sz w:val="24"/>
          <w:szCs w:val="24"/>
        </w:rPr>
        <w:t>06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D1E" w:rsidRDefault="00414D1E">
      <w:r>
        <w:separator/>
      </w:r>
    </w:p>
  </w:endnote>
  <w:endnote w:type="continuationSeparator" w:id="0">
    <w:p w:rsidR="00414D1E" w:rsidRDefault="0041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D1E" w:rsidRDefault="00414D1E">
      <w:r>
        <w:separator/>
      </w:r>
    </w:p>
  </w:footnote>
  <w:footnote w:type="continuationSeparator" w:id="0">
    <w:p w:rsidR="00414D1E" w:rsidRDefault="00414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0479C4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2024-12-05T22:06:00Z</cp:lastPrinted>
  <dcterms:created xsi:type="dcterms:W3CDTF">2024-12-09T17:23:00Z</dcterms:created>
  <dcterms:modified xsi:type="dcterms:W3CDTF">2024-12-09T17:23:00Z</dcterms:modified>
</cp:coreProperties>
</file>