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C6FAA" w:rsidRDefault="001C6FAA" w:rsidP="001C6FA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GRAJALES GARZA JORGE ALBERTO</w:t>
      </w:r>
    </w:p>
    <w:p w:rsidR="001C6FAA" w:rsidRDefault="001C6FAA" w:rsidP="001C6FA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C6FAA" w:rsidRDefault="001C6FAA" w:rsidP="001C6FA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C6FAA" w:rsidRDefault="001C6FAA" w:rsidP="001C6FAA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1C6FAA" w:rsidP="001C6FAA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6770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</w:t>
      </w:r>
      <w:r>
        <w:rPr>
          <w:rFonts w:ascii="Times New Roman" w:hAnsi="Times New Roman"/>
          <w:b/>
          <w:sz w:val="28"/>
          <w:szCs w:val="24"/>
        </w:rPr>
        <w:t>io de Mantenimiento de Acuarios</w:t>
      </w:r>
      <w:r w:rsidR="00A009C4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C6FAA">
        <w:rPr>
          <w:rFonts w:ascii="Times New Roman" w:hAnsi="Times New Roman"/>
          <w:b/>
          <w:szCs w:val="24"/>
        </w:rPr>
        <w:t>física</w:t>
      </w:r>
      <w:r w:rsidR="001C6FA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C6FAA">
        <w:rPr>
          <w:rFonts w:ascii="Times New Roman" w:hAnsi="Times New Roman"/>
          <w:b/>
          <w:szCs w:val="24"/>
        </w:rPr>
        <w:t>física</w:t>
      </w:r>
      <w:r w:rsidR="001C6FA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C67B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741C6" w:rsidRDefault="008741C6" w:rsidP="00303058">
      <w:pPr>
        <w:rPr>
          <w:rFonts w:ascii="Times New Roman" w:hAnsi="Times New Roman"/>
          <w:szCs w:val="24"/>
        </w:rPr>
      </w:pPr>
    </w:p>
    <w:p w:rsidR="008741C6" w:rsidRPr="003C67B3" w:rsidRDefault="008741C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C6FAA">
        <w:rPr>
          <w:rFonts w:ascii="Times New Roman" w:hAnsi="Times New Roman"/>
          <w:sz w:val="24"/>
          <w:szCs w:val="24"/>
        </w:rPr>
        <w:t>16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  <w:bookmarkStart w:id="0" w:name="_GoBack"/>
      <w:bookmarkEnd w:id="0"/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B7D" w:rsidRDefault="00684B7D">
      <w:r>
        <w:separator/>
      </w:r>
    </w:p>
  </w:endnote>
  <w:endnote w:type="continuationSeparator" w:id="0">
    <w:p w:rsidR="00684B7D" w:rsidRDefault="0068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B7D" w:rsidRDefault="00684B7D">
      <w:r>
        <w:separator/>
      </w:r>
    </w:p>
  </w:footnote>
  <w:footnote w:type="continuationSeparator" w:id="0">
    <w:p w:rsidR="00684B7D" w:rsidRDefault="00684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21CD22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2024-02-02T23:09:00Z</cp:lastPrinted>
  <dcterms:created xsi:type="dcterms:W3CDTF">2024-02-16T15:38:00Z</dcterms:created>
  <dcterms:modified xsi:type="dcterms:W3CDTF">2024-02-16T15:38:00Z</dcterms:modified>
</cp:coreProperties>
</file>