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9312EB" w:rsidRDefault="009312EB" w:rsidP="009312E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ELECTRIFICACIONES DEL NORTE, S.A. DE C.V.</w:t>
      </w:r>
    </w:p>
    <w:p w:rsidR="009312EB" w:rsidRDefault="009312EB" w:rsidP="009312E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</w:t>
      </w:r>
    </w:p>
    <w:p w:rsidR="009312EB" w:rsidRDefault="009312EB" w:rsidP="009312E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312EB" w:rsidRDefault="009312EB" w:rsidP="009312E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312EB" w:rsidP="009312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número: </w:t>
      </w:r>
      <w:r>
        <w:rPr>
          <w:rFonts w:ascii="Times New Roman" w:hAnsi="Times New Roman"/>
          <w:b/>
          <w:sz w:val="32"/>
          <w:szCs w:val="32"/>
        </w:rPr>
        <w:t>6825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77" w:rsidRDefault="00EF5977">
      <w:r>
        <w:separator/>
      </w:r>
    </w:p>
  </w:endnote>
  <w:endnote w:type="continuationSeparator" w:id="0">
    <w:p w:rsidR="00EF5977" w:rsidRDefault="00EF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77" w:rsidRDefault="00EF5977">
      <w:r>
        <w:separator/>
      </w:r>
    </w:p>
  </w:footnote>
  <w:footnote w:type="continuationSeparator" w:id="0">
    <w:p w:rsidR="00EF5977" w:rsidRDefault="00EF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54E7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44A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2B4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CF6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02D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14D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2E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E3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8E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7D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2D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44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4A1F"/>
    <w:rsid w:val="00EF5074"/>
    <w:rsid w:val="00EF50F5"/>
    <w:rsid w:val="00EF5977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B557A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2024-09-20T19:25:00Z</cp:lastPrinted>
  <dcterms:created xsi:type="dcterms:W3CDTF">2024-09-20T21:52:00Z</dcterms:created>
  <dcterms:modified xsi:type="dcterms:W3CDTF">2024-09-20T21:52:00Z</dcterms:modified>
</cp:coreProperties>
</file>