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547411" w:rsidRDefault="00547411" w:rsidP="0054741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CONSTRUCCIONES Y URBANIZACIONES ALVIZURI, S.A. DE C.V.</w:t>
      </w:r>
    </w:p>
    <w:p w:rsidR="00547411" w:rsidRDefault="00547411" w:rsidP="0054741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47411" w:rsidRDefault="00547411" w:rsidP="0054741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47411" w:rsidRDefault="00547411" w:rsidP="00547411">
      <w:pPr>
        <w:jc w:val="both"/>
        <w:rPr>
          <w:rFonts w:ascii="Times New Roman" w:hAnsi="Times New Roman"/>
          <w:szCs w:val="24"/>
          <w:lang w:val="es-MX"/>
        </w:rPr>
      </w:pPr>
    </w:p>
    <w:p w:rsidR="004E1FBB" w:rsidRDefault="00547411" w:rsidP="004E1FB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 w:rsidRPr="00547411"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6845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Servicios de Edificación Construcción de Instalaciones y Mantenimiento </w:t>
      </w:r>
      <w:r w:rsidR="004E1FBB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4E1FBB" w:rsidRDefault="004E1FBB" w:rsidP="004E1FBB">
      <w:pPr>
        <w:jc w:val="both"/>
        <w:rPr>
          <w:rFonts w:ascii="Times New Roman" w:hAnsi="Times New Roman"/>
          <w:szCs w:val="24"/>
        </w:rPr>
      </w:pPr>
    </w:p>
    <w:p w:rsidR="004E1FBB" w:rsidRDefault="004E1FBB" w:rsidP="004E1FB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Septiembre</w:t>
      </w:r>
      <w:bookmarkStart w:id="0" w:name="_GoBack"/>
      <w:bookmarkEnd w:id="0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4E1FBB" w:rsidRDefault="004E1FBB" w:rsidP="004E1FBB">
      <w:pPr>
        <w:jc w:val="both"/>
        <w:rPr>
          <w:rFonts w:ascii="Times New Roman" w:hAnsi="Times New Roman"/>
          <w:szCs w:val="24"/>
        </w:rPr>
      </w:pPr>
    </w:p>
    <w:p w:rsidR="004E1FBB" w:rsidRDefault="004E1FBB" w:rsidP="004E1FB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4E1FBB" w:rsidRDefault="004E1FBB" w:rsidP="004E1FBB">
      <w:pPr>
        <w:jc w:val="both"/>
        <w:rPr>
          <w:rFonts w:ascii="Times New Roman" w:hAnsi="Times New Roman"/>
          <w:szCs w:val="24"/>
        </w:rPr>
      </w:pPr>
    </w:p>
    <w:p w:rsidR="00284DBB" w:rsidRDefault="004E1FBB" w:rsidP="004E1FB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r w:rsidR="00303058" w:rsidRPr="00E41999">
        <w:rPr>
          <w:rFonts w:ascii="Times New Roman" w:hAnsi="Times New Roman"/>
          <w:szCs w:val="24"/>
        </w:rPr>
        <w:t>.</w:t>
      </w:r>
    </w:p>
    <w:p w:rsidR="00AC18BF" w:rsidRPr="003C67B3" w:rsidRDefault="00AC18B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B0D06">
        <w:rPr>
          <w:rFonts w:ascii="Times New Roman" w:hAnsi="Times New Roman"/>
          <w:sz w:val="24"/>
          <w:szCs w:val="24"/>
        </w:rPr>
        <w:t>08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BEC" w:rsidRDefault="001C0BEC">
      <w:r>
        <w:separator/>
      </w:r>
    </w:p>
  </w:endnote>
  <w:endnote w:type="continuationSeparator" w:id="0">
    <w:p w:rsidR="001C0BEC" w:rsidRDefault="001C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BEC" w:rsidRDefault="001C0BEC">
      <w:r>
        <w:separator/>
      </w:r>
    </w:p>
  </w:footnote>
  <w:footnote w:type="continuationSeparator" w:id="0">
    <w:p w:rsidR="001C0BEC" w:rsidRDefault="001C0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BE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1FBB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71F556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2024-10-08T18:54:00Z</cp:lastPrinted>
  <dcterms:created xsi:type="dcterms:W3CDTF">2024-10-09T17:48:00Z</dcterms:created>
  <dcterms:modified xsi:type="dcterms:W3CDTF">2024-10-29T19:05:00Z</dcterms:modified>
</cp:coreProperties>
</file>