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5B6682" w:rsidRDefault="005B6682" w:rsidP="005B668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CIENTIFICA Y SALUD, S.A. DE C.V.</w:t>
      </w:r>
    </w:p>
    <w:p w:rsidR="005B6682" w:rsidRDefault="005B6682" w:rsidP="005B668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B6682" w:rsidRDefault="005B6682" w:rsidP="005B668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5B6682" w:rsidRDefault="005B6682" w:rsidP="005B6682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5B6682" w:rsidP="005B6682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6893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Equipos y Suministros de Laboratorio de Medición de Observación y de Pruebas</w:t>
      </w:r>
      <w:r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80F34">
        <w:rPr>
          <w:rFonts w:ascii="Times New Roman" w:hAnsi="Times New Roman"/>
          <w:b/>
          <w:szCs w:val="24"/>
        </w:rPr>
        <w:t>moral</w:t>
      </w:r>
      <w:r w:rsidR="00680F3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AE744B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80F34">
        <w:rPr>
          <w:rFonts w:ascii="Times New Roman" w:hAnsi="Times New Roman"/>
          <w:b/>
          <w:szCs w:val="24"/>
        </w:rPr>
        <w:t>moral</w:t>
      </w:r>
      <w:r w:rsidR="00680F3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D703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015A54" w:rsidRDefault="00015A54" w:rsidP="00303058">
      <w:pPr>
        <w:rPr>
          <w:rFonts w:ascii="Times New Roman" w:hAnsi="Times New Roman"/>
          <w:szCs w:val="24"/>
        </w:rPr>
      </w:pPr>
    </w:p>
    <w:p w:rsidR="00015A54" w:rsidRPr="003C67B3" w:rsidRDefault="00015A54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C2114">
        <w:rPr>
          <w:rFonts w:ascii="Times New Roman" w:hAnsi="Times New Roman"/>
          <w:sz w:val="24"/>
          <w:szCs w:val="24"/>
        </w:rPr>
        <w:t>14</w:t>
      </w:r>
      <w:r w:rsidR="00AE744B">
        <w:rPr>
          <w:rFonts w:ascii="Times New Roman" w:hAnsi="Times New Roman"/>
          <w:sz w:val="24"/>
          <w:szCs w:val="24"/>
        </w:rPr>
        <w:t xml:space="preserve">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2764D9" w:rsidRDefault="00563BFA" w:rsidP="008465D3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465D3" w:rsidRDefault="008465D3" w:rsidP="008465D3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465D3" w:rsidRDefault="008465D3" w:rsidP="008465D3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8465D3" w:rsidRDefault="008465D3" w:rsidP="008465D3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8465D3" w:rsidP="008465D3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534" w:rsidRDefault="00642534">
      <w:r>
        <w:separator/>
      </w:r>
    </w:p>
  </w:endnote>
  <w:endnote w:type="continuationSeparator" w:id="0">
    <w:p w:rsidR="00642534" w:rsidRDefault="0064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534" w:rsidRDefault="00642534">
      <w:r>
        <w:separator/>
      </w:r>
    </w:p>
  </w:footnote>
  <w:footnote w:type="continuationSeparator" w:id="0">
    <w:p w:rsidR="00642534" w:rsidRDefault="00642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A54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1E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FDA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1A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114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9C8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07CA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6936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4FBE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0BA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7FE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682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7EA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2E4E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534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45F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2DD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0F34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3EC6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59C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61E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5D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3928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44B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28FF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1A1F"/>
    <w:rsid w:val="00BB25F5"/>
    <w:rsid w:val="00BB2683"/>
    <w:rsid w:val="00BB2C7D"/>
    <w:rsid w:val="00BB386F"/>
    <w:rsid w:val="00BB4B4B"/>
    <w:rsid w:val="00BB4E9A"/>
    <w:rsid w:val="00BB58FC"/>
    <w:rsid w:val="00BB6230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77F56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07A9E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1A4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A05CBB3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2024-05-09T22:30:00Z</cp:lastPrinted>
  <dcterms:created xsi:type="dcterms:W3CDTF">2024-05-14T18:12:00Z</dcterms:created>
  <dcterms:modified xsi:type="dcterms:W3CDTF">2024-05-14T18:12:00Z</dcterms:modified>
</cp:coreProperties>
</file>