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1F56" w:rsidRDefault="008B1F56" w:rsidP="008B1F5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CONTEIN, S.A. DE C.V.</w:t>
      </w:r>
    </w:p>
    <w:p w:rsidR="008B1F56" w:rsidRDefault="008B1F56" w:rsidP="008B1F5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1F56" w:rsidRDefault="008B1F56" w:rsidP="008B1F5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1F56" w:rsidRDefault="008B1F56" w:rsidP="008B1F5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B1F56" w:rsidP="008B1F5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6909 </w:t>
      </w:r>
      <w:r>
        <w:rPr>
          <w:rFonts w:ascii="Times New Roman" w:hAnsi="Times New Roman"/>
          <w:szCs w:val="24"/>
        </w:rPr>
        <w:t xml:space="preserve">con el giro: </w:t>
      </w:r>
      <w:r w:rsidRPr="00381E52">
        <w:rPr>
          <w:rFonts w:ascii="Times New Roman" w:hAnsi="Times New Roman"/>
          <w:b/>
          <w:sz w:val="28"/>
          <w:szCs w:val="24"/>
        </w:rPr>
        <w:t>Difusión de Tecnologías de Información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B1F56" w:rsidRDefault="008B1F5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CA0328" w:rsidRPr="003C67B3" w:rsidRDefault="00CA03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17" w:rsidRDefault="00823017">
      <w:r>
        <w:separator/>
      </w:r>
    </w:p>
  </w:endnote>
  <w:endnote w:type="continuationSeparator" w:id="0">
    <w:p w:rsidR="00823017" w:rsidRDefault="0082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17" w:rsidRDefault="00823017">
      <w:r>
        <w:separator/>
      </w:r>
    </w:p>
  </w:footnote>
  <w:footnote w:type="continuationSeparator" w:id="0">
    <w:p w:rsidR="00823017" w:rsidRDefault="0082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80066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2024-07-29T18:19:00Z</dcterms:created>
  <dcterms:modified xsi:type="dcterms:W3CDTF">2024-07-29T18:19:00Z</dcterms:modified>
</cp:coreProperties>
</file>