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661AE1" w:rsidRDefault="00661AE1" w:rsidP="00661AE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DEPORTES MADERO DE MONTERREY, S.A. DE C.V. </w:t>
      </w:r>
    </w:p>
    <w:p w:rsidR="00661AE1" w:rsidRDefault="00661AE1" w:rsidP="00661AE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61AE1" w:rsidRDefault="00661AE1" w:rsidP="00661AE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61AE1" w:rsidRDefault="00661AE1" w:rsidP="00661AE1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661AE1" w:rsidP="00661AE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7037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Equipos, Suministros y Accesorios para Deportes y Recreación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661AE1">
        <w:rPr>
          <w:rFonts w:ascii="Times New Roman" w:hAnsi="Times New Roman"/>
          <w:b/>
          <w:szCs w:val="24"/>
        </w:rPr>
        <w:t>moral</w:t>
      </w:r>
      <w:r w:rsidR="00661AE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61AE1">
        <w:rPr>
          <w:rFonts w:ascii="Times New Roman" w:hAnsi="Times New Roman"/>
          <w:b/>
          <w:szCs w:val="24"/>
        </w:rPr>
        <w:t>moral</w:t>
      </w:r>
      <w:r w:rsidR="00661AE1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26DD1">
        <w:rPr>
          <w:rFonts w:ascii="Times New Roman" w:hAnsi="Times New Roman"/>
          <w:sz w:val="24"/>
          <w:szCs w:val="24"/>
        </w:rPr>
        <w:t>20</w:t>
      </w:r>
      <w:r w:rsidR="00EF6FDE">
        <w:rPr>
          <w:rFonts w:ascii="Times New Roman" w:hAnsi="Times New Roman"/>
          <w:sz w:val="24"/>
          <w:szCs w:val="24"/>
        </w:rPr>
        <w:t xml:space="preserve"> de enero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D27" w:rsidRDefault="00C10D27">
      <w:r>
        <w:separator/>
      </w:r>
    </w:p>
  </w:endnote>
  <w:endnote w:type="continuationSeparator" w:id="0">
    <w:p w:rsidR="00C10D27" w:rsidRDefault="00C1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D27" w:rsidRDefault="00C10D27">
      <w:r>
        <w:separator/>
      </w:r>
    </w:p>
  </w:footnote>
  <w:footnote w:type="continuationSeparator" w:id="0">
    <w:p w:rsidR="00C10D27" w:rsidRDefault="00C10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2D4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5949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4B4A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67F60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ACC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1AE1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226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0F5F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791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0D27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207D0B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2025-01-20T20:51:00Z</dcterms:created>
  <dcterms:modified xsi:type="dcterms:W3CDTF">2025-01-20T20:51:00Z</dcterms:modified>
</cp:coreProperties>
</file>