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63845" w:rsidRDefault="00963845" w:rsidP="009638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OPTICA CENTRO VISUAL GARCIA HERRERA, S.A. DE C.V.</w:t>
      </w:r>
    </w:p>
    <w:p w:rsidR="00963845" w:rsidRDefault="00963845" w:rsidP="009638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63845" w:rsidRDefault="00963845" w:rsidP="009638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63845" w:rsidRDefault="00963845" w:rsidP="0096384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963845" w:rsidP="009638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7070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4821B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4821B4">
        <w:rPr>
          <w:rFonts w:ascii="Times New Roman" w:hAnsi="Times New Roman"/>
          <w:b/>
          <w:bCs/>
          <w:sz w:val="28"/>
          <w:szCs w:val="28"/>
        </w:rPr>
        <w:t>Noviembre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11C9D">
        <w:rPr>
          <w:rFonts w:ascii="Times New Roman" w:hAnsi="Times New Roman"/>
          <w:sz w:val="24"/>
          <w:szCs w:val="24"/>
        </w:rPr>
        <w:t>04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AB" w:rsidRDefault="008034AB">
      <w:r>
        <w:separator/>
      </w:r>
    </w:p>
  </w:endnote>
  <w:endnote w:type="continuationSeparator" w:id="0">
    <w:p w:rsidR="008034AB" w:rsidRDefault="0080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AB" w:rsidRDefault="008034AB">
      <w:r>
        <w:separator/>
      </w:r>
    </w:p>
  </w:footnote>
  <w:footnote w:type="continuationSeparator" w:id="0">
    <w:p w:rsidR="008034AB" w:rsidRDefault="0080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12B26F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2024-12-04T17:15:00Z</cp:lastPrinted>
  <dcterms:created xsi:type="dcterms:W3CDTF">2024-12-04T23:37:00Z</dcterms:created>
  <dcterms:modified xsi:type="dcterms:W3CDTF">2024-12-04T23:37:00Z</dcterms:modified>
</cp:coreProperties>
</file>