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821B4" w:rsidRDefault="004821B4" w:rsidP="004821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CORPORACION ARMAFEC, S.A. DE C.V.</w:t>
      </w:r>
    </w:p>
    <w:p w:rsidR="004821B4" w:rsidRDefault="004821B4" w:rsidP="004821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821B4" w:rsidRDefault="004821B4" w:rsidP="004821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821B4" w:rsidRDefault="004821B4" w:rsidP="004821B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821B4" w:rsidP="004821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7077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60" w:rsidRDefault="00CE3560">
      <w:r>
        <w:separator/>
      </w:r>
    </w:p>
  </w:endnote>
  <w:endnote w:type="continuationSeparator" w:id="0">
    <w:p w:rsidR="00CE3560" w:rsidRDefault="00CE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60" w:rsidRDefault="00CE3560">
      <w:r>
        <w:separator/>
      </w:r>
    </w:p>
  </w:footnote>
  <w:footnote w:type="continuationSeparator" w:id="0">
    <w:p w:rsidR="00CE3560" w:rsidRDefault="00CE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12C2F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2024-12-04T23:22:00Z</dcterms:created>
  <dcterms:modified xsi:type="dcterms:W3CDTF">2024-12-04T23:22:00Z</dcterms:modified>
</cp:coreProperties>
</file>