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90971" w:rsidRDefault="00190971" w:rsidP="0019097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ADVANCED SECURITY SYSTEMS DEL NORESTE, S.A. DE C.V.</w:t>
      </w:r>
    </w:p>
    <w:p w:rsidR="00190971" w:rsidRDefault="00190971" w:rsidP="0019097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90971" w:rsidRDefault="00190971" w:rsidP="0019097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190971" w:rsidRDefault="00190971" w:rsidP="0019097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90971" w:rsidP="0019097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7078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Seguridad y Vigilancia</w:t>
      </w:r>
      <w:r w:rsidR="002E4850">
        <w:rPr>
          <w:rFonts w:ascii="Times New Roman" w:hAnsi="Times New Roman"/>
          <w:b/>
          <w:sz w:val="28"/>
          <w:szCs w:val="24"/>
        </w:rPr>
        <w:t xml:space="preserve"> Electrónica</w:t>
      </w:r>
      <w:bookmarkStart w:id="0" w:name="_GoBack"/>
      <w:bookmarkEnd w:id="0"/>
      <w:r w:rsidR="00F47C3A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4F" w:rsidRDefault="00990C4F">
      <w:r>
        <w:separator/>
      </w:r>
    </w:p>
  </w:endnote>
  <w:endnote w:type="continuationSeparator" w:id="0">
    <w:p w:rsidR="00990C4F" w:rsidRDefault="0099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4F" w:rsidRDefault="00990C4F">
      <w:r>
        <w:separator/>
      </w:r>
    </w:p>
  </w:footnote>
  <w:footnote w:type="continuationSeparator" w:id="0">
    <w:p w:rsidR="00990C4F" w:rsidRDefault="0099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4850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C4F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5B4226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2024-11-08T22:37:00Z</cp:lastPrinted>
  <dcterms:created xsi:type="dcterms:W3CDTF">2024-11-26T22:41:00Z</dcterms:created>
  <dcterms:modified xsi:type="dcterms:W3CDTF">2024-11-27T14:54:00Z</dcterms:modified>
</cp:coreProperties>
</file>