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51005" w:rsidRDefault="00251005" w:rsidP="0025100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LEAL TIJERINA Y ASOCIADOS, S.C. </w:t>
      </w:r>
    </w:p>
    <w:p w:rsidR="00251005" w:rsidRDefault="00251005" w:rsidP="0025100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51005" w:rsidRDefault="00251005" w:rsidP="0025100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51005" w:rsidRDefault="00251005" w:rsidP="0025100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51005" w:rsidP="0025100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7091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Profesionales de Empresa y Servicios Administrativos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5E" w:rsidRDefault="00CA7A5E">
      <w:r>
        <w:separator/>
      </w:r>
    </w:p>
  </w:endnote>
  <w:endnote w:type="continuationSeparator" w:id="0">
    <w:p w:rsidR="00CA7A5E" w:rsidRDefault="00CA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5E" w:rsidRDefault="00CA7A5E">
      <w:r>
        <w:separator/>
      </w:r>
    </w:p>
  </w:footnote>
  <w:footnote w:type="continuationSeparator" w:id="0">
    <w:p w:rsidR="00CA7A5E" w:rsidRDefault="00CA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F1580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2024-07-09T17:49:00Z</dcterms:created>
  <dcterms:modified xsi:type="dcterms:W3CDTF">2024-07-09T17:49:00Z</dcterms:modified>
</cp:coreProperties>
</file>