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F3E5A" w:rsidRDefault="00AF3E5A" w:rsidP="00AF3E5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PEDROZA MA. LETICIA</w:t>
      </w:r>
    </w:p>
    <w:p w:rsidR="00AF3E5A" w:rsidRDefault="00AF3E5A" w:rsidP="00AF3E5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F3E5A" w:rsidRDefault="00AF3E5A" w:rsidP="00AF3E5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F3E5A" w:rsidRDefault="00AF3E5A" w:rsidP="00AF3E5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AF3E5A" w:rsidP="00AF3E5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7121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Arrendamiento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F3E5A">
        <w:rPr>
          <w:rFonts w:ascii="Times New Roman" w:hAnsi="Times New Roman"/>
          <w:b/>
          <w:szCs w:val="24"/>
        </w:rPr>
        <w:t>física</w:t>
      </w:r>
      <w:r w:rsidR="00AF3E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F3E5A">
        <w:rPr>
          <w:rFonts w:ascii="Times New Roman" w:hAnsi="Times New Roman"/>
          <w:b/>
          <w:szCs w:val="24"/>
        </w:rPr>
        <w:t>física</w:t>
      </w:r>
      <w:r w:rsidR="00AF3E5A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6278A" w:rsidRDefault="0086278A" w:rsidP="00303058">
      <w:pPr>
        <w:rPr>
          <w:rFonts w:ascii="Times New Roman" w:hAnsi="Times New Roman"/>
          <w:szCs w:val="24"/>
        </w:rPr>
      </w:pP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DD" w:rsidRDefault="003709DD">
      <w:r>
        <w:separator/>
      </w:r>
    </w:p>
  </w:endnote>
  <w:endnote w:type="continuationSeparator" w:id="0">
    <w:p w:rsidR="003709DD" w:rsidRDefault="0037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DD" w:rsidRDefault="003709DD">
      <w:r>
        <w:separator/>
      </w:r>
    </w:p>
  </w:footnote>
  <w:footnote w:type="continuationSeparator" w:id="0">
    <w:p w:rsidR="003709DD" w:rsidRDefault="0037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DFB214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2024-08-23T16:22:00Z</dcterms:created>
  <dcterms:modified xsi:type="dcterms:W3CDTF">2024-08-23T16:22:00Z</dcterms:modified>
</cp:coreProperties>
</file>