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E1A86" w:rsidRDefault="004E1A86" w:rsidP="004E1A8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SOFTNET SOLUCIONES, S.A. DE C.V.</w:t>
      </w:r>
    </w:p>
    <w:p w:rsidR="004E1A86" w:rsidRDefault="004E1A86" w:rsidP="004E1A8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E1A86" w:rsidRDefault="004E1A86" w:rsidP="004E1A8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E1A86" w:rsidRDefault="004E1A86" w:rsidP="004E1A8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E1A86" w:rsidP="004E1A8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7132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Default="0077142F" w:rsidP="00303058">
      <w:pPr>
        <w:rPr>
          <w:rFonts w:ascii="Times New Roman" w:hAnsi="Times New Roman"/>
          <w:szCs w:val="24"/>
        </w:rPr>
      </w:pP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3B" w:rsidRDefault="000F483B">
      <w:r>
        <w:separator/>
      </w:r>
    </w:p>
  </w:endnote>
  <w:endnote w:type="continuationSeparator" w:id="0">
    <w:p w:rsidR="000F483B" w:rsidRDefault="000F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3B" w:rsidRDefault="000F483B">
      <w:r>
        <w:separator/>
      </w:r>
    </w:p>
  </w:footnote>
  <w:footnote w:type="continuationSeparator" w:id="0">
    <w:p w:rsidR="000F483B" w:rsidRDefault="000F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02C56F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2024-11-08T18:58:00Z</dcterms:created>
  <dcterms:modified xsi:type="dcterms:W3CDTF">2024-11-08T18:58:00Z</dcterms:modified>
</cp:coreProperties>
</file>