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2402D" w:rsidRDefault="0032402D" w:rsidP="0032402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LOZANO RAMIREZ RAUL</w:t>
      </w:r>
    </w:p>
    <w:p w:rsidR="0032402D" w:rsidRDefault="0032402D" w:rsidP="0032402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2402D" w:rsidRDefault="0032402D" w:rsidP="0032402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2402D" w:rsidRDefault="0032402D" w:rsidP="0032402D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32402D" w:rsidP="0032402D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7261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Servicios de Arrendamiento </w:t>
      </w:r>
      <w:bookmarkStart w:id="0" w:name="_GoBack"/>
      <w:bookmarkEnd w:id="0"/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466E6">
        <w:rPr>
          <w:rFonts w:ascii="Times New Roman" w:hAnsi="Times New Roman"/>
          <w:b/>
          <w:szCs w:val="24"/>
        </w:rPr>
        <w:t>física</w:t>
      </w:r>
      <w:r w:rsidR="00C466E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466E6">
        <w:rPr>
          <w:rFonts w:ascii="Times New Roman" w:hAnsi="Times New Roman"/>
          <w:b/>
          <w:szCs w:val="24"/>
        </w:rPr>
        <w:t>física</w:t>
      </w:r>
      <w:r w:rsidR="00C466E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741C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C466E6" w:rsidRDefault="00C466E6" w:rsidP="00303058">
      <w:pPr>
        <w:rPr>
          <w:rFonts w:ascii="Times New Roman" w:hAnsi="Times New Roman"/>
          <w:szCs w:val="24"/>
        </w:rPr>
      </w:pPr>
    </w:p>
    <w:p w:rsidR="008741C6" w:rsidRPr="003C67B3" w:rsidRDefault="008741C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6FAA">
        <w:rPr>
          <w:rFonts w:ascii="Times New Roman" w:hAnsi="Times New Roman"/>
          <w:sz w:val="24"/>
          <w:szCs w:val="24"/>
        </w:rPr>
        <w:t>16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DCC" w:rsidRDefault="00E20DCC">
      <w:r>
        <w:separator/>
      </w:r>
    </w:p>
  </w:endnote>
  <w:endnote w:type="continuationSeparator" w:id="0">
    <w:p w:rsidR="00E20DCC" w:rsidRDefault="00E2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DCC" w:rsidRDefault="00E20DCC">
      <w:r>
        <w:separator/>
      </w:r>
    </w:p>
  </w:footnote>
  <w:footnote w:type="continuationSeparator" w:id="0">
    <w:p w:rsidR="00E20DCC" w:rsidRDefault="00E20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487480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2024-02-02T23:09:00Z</cp:lastPrinted>
  <dcterms:created xsi:type="dcterms:W3CDTF">2024-02-16T17:27:00Z</dcterms:created>
  <dcterms:modified xsi:type="dcterms:W3CDTF">2024-02-16T17:27:00Z</dcterms:modified>
</cp:coreProperties>
</file>