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C50E3" w:rsidRDefault="001C50E3" w:rsidP="001C50E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COMERCIALIZADORA E IMPORTADORA DE PRODUCTOS QUIMICOS S.A. DE C.V.   </w:t>
      </w:r>
    </w:p>
    <w:p w:rsidR="001C50E3" w:rsidRDefault="001C50E3" w:rsidP="001C50E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C50E3" w:rsidRDefault="001C50E3" w:rsidP="001C50E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C50E3" w:rsidRDefault="001C50E3" w:rsidP="001C50E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C50E3" w:rsidP="001C50E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7302, </w:t>
      </w:r>
      <w:r>
        <w:rPr>
          <w:rFonts w:ascii="Times New Roman" w:hAnsi="Times New Roman"/>
          <w:szCs w:val="24"/>
        </w:rPr>
        <w:t xml:space="preserve">con el giro: </w:t>
      </w:r>
      <w:r w:rsidR="008C2763">
        <w:rPr>
          <w:rFonts w:ascii="Times New Roman" w:hAnsi="Times New Roman"/>
          <w:b/>
          <w:sz w:val="28"/>
          <w:szCs w:val="28"/>
        </w:rPr>
        <w:t xml:space="preserve">Medicamentos y Productos </w:t>
      </w:r>
      <w:proofErr w:type="spellStart"/>
      <w:r w:rsidR="008C2763">
        <w:rPr>
          <w:rFonts w:ascii="Times New Roman" w:hAnsi="Times New Roman"/>
          <w:b/>
          <w:sz w:val="28"/>
          <w:szCs w:val="28"/>
        </w:rPr>
        <w:t>Farmaceuticos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34FF1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95" w:rsidRDefault="00A33095">
      <w:r>
        <w:separator/>
      </w:r>
    </w:p>
  </w:endnote>
  <w:endnote w:type="continuationSeparator" w:id="0">
    <w:p w:rsidR="00A33095" w:rsidRDefault="00A3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95" w:rsidRDefault="00A33095">
      <w:r>
        <w:separator/>
      </w:r>
    </w:p>
  </w:footnote>
  <w:footnote w:type="continuationSeparator" w:id="0">
    <w:p w:rsidR="00A33095" w:rsidRDefault="00A3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0E3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763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095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40D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67CF3E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2024-10-10T22:37:00Z</dcterms:created>
  <dcterms:modified xsi:type="dcterms:W3CDTF">2024-10-10T22:37:00Z</dcterms:modified>
</cp:coreProperties>
</file>