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303D4" w:rsidRDefault="004303D4" w:rsidP="004303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LEAL LAZARO</w:t>
      </w:r>
    </w:p>
    <w:p w:rsidR="004303D4" w:rsidRDefault="004303D4" w:rsidP="004303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03D4" w:rsidRDefault="004303D4" w:rsidP="004303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03D4" w:rsidRDefault="004303D4" w:rsidP="004303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03D4" w:rsidP="004303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7397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Alimentación </w:t>
      </w:r>
      <w:r w:rsidR="0063488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03D4">
        <w:rPr>
          <w:rFonts w:ascii="Times New Roman" w:hAnsi="Times New Roman"/>
          <w:b/>
          <w:szCs w:val="24"/>
        </w:rPr>
        <w:t>física</w:t>
      </w:r>
      <w:r w:rsidR="004303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303D4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03D4">
        <w:rPr>
          <w:rFonts w:ascii="Times New Roman" w:hAnsi="Times New Roman"/>
          <w:b/>
          <w:szCs w:val="24"/>
        </w:rPr>
        <w:t>física</w:t>
      </w:r>
      <w:r w:rsidR="004303D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787">
        <w:rPr>
          <w:rFonts w:ascii="Times New Roman" w:hAnsi="Times New Roman"/>
          <w:sz w:val="24"/>
          <w:szCs w:val="24"/>
        </w:rPr>
        <w:t>28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C9" w:rsidRDefault="00775BC9">
      <w:r>
        <w:separator/>
      </w:r>
    </w:p>
  </w:endnote>
  <w:endnote w:type="continuationSeparator" w:id="0">
    <w:p w:rsidR="00775BC9" w:rsidRDefault="007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C9" w:rsidRDefault="00775BC9">
      <w:r>
        <w:separator/>
      </w:r>
    </w:p>
  </w:footnote>
  <w:footnote w:type="continuationSeparator" w:id="0">
    <w:p w:rsidR="00775BC9" w:rsidRDefault="0077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78B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3D4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82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0D33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5BC9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E6F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4B22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498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0FCD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079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0BB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D69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5D49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0C9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978FE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2025-02-28T21:17:00Z</dcterms:created>
  <dcterms:modified xsi:type="dcterms:W3CDTF">2025-02-28T21:17:00Z</dcterms:modified>
</cp:coreProperties>
</file>