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A43C2D" w:rsidRDefault="00A43C2D" w:rsidP="00A43C2D">
      <w:pPr>
        <w:jc w:val="both"/>
        <w:rPr>
          <w:rFonts w:ascii="Times New Roman" w:hAnsi="Times New Roman"/>
          <w:b/>
          <w:szCs w:val="24"/>
        </w:rPr>
      </w:pPr>
    </w:p>
    <w:p w:rsidR="000946B3" w:rsidRDefault="000946B3" w:rsidP="000946B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IT SOLUCIONES DE INOVACION TECNOLOGICA AVANZADA, S.A. DE C.V.</w:t>
      </w:r>
    </w:p>
    <w:p w:rsidR="000946B3" w:rsidRDefault="000946B3" w:rsidP="000946B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946B3" w:rsidRDefault="000946B3" w:rsidP="000946B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946B3" w:rsidRDefault="000946B3" w:rsidP="000946B3">
      <w:pPr>
        <w:jc w:val="both"/>
        <w:rPr>
          <w:rFonts w:ascii="Times New Roman" w:hAnsi="Times New Roman"/>
          <w:szCs w:val="24"/>
          <w:lang w:val="es-MX"/>
        </w:rPr>
      </w:pPr>
    </w:p>
    <w:p w:rsidR="00BC1083" w:rsidRDefault="000946B3" w:rsidP="000946B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7463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BC1083">
        <w:rPr>
          <w:rFonts w:ascii="Times New Roman" w:hAnsi="Times New Roman"/>
          <w:szCs w:val="24"/>
        </w:rPr>
        <w:t>Control de los Recursos Financieros de nuestra Institución.</w:t>
      </w: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 w:rsidR="00F72BF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BC1083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722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26B" w:rsidRPr="003C67B3" w:rsidRDefault="0047526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72BFB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7E" w:rsidRDefault="00855A7E">
      <w:r>
        <w:separator/>
      </w:r>
    </w:p>
  </w:endnote>
  <w:endnote w:type="continuationSeparator" w:id="0">
    <w:p w:rsidR="00855A7E" w:rsidRDefault="0085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7E" w:rsidRDefault="00855A7E">
      <w:r>
        <w:separator/>
      </w:r>
    </w:p>
  </w:footnote>
  <w:footnote w:type="continuationSeparator" w:id="0">
    <w:p w:rsidR="00855A7E" w:rsidRDefault="0085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3BB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6B3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0B3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3EED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1D8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26B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068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3D84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41F1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A7E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670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3F2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3C2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361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083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2EC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79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3CCD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C6D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BFB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E3724A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2024-05-07T18:12:00Z</cp:lastPrinted>
  <dcterms:created xsi:type="dcterms:W3CDTF">2024-05-08T16:28:00Z</dcterms:created>
  <dcterms:modified xsi:type="dcterms:W3CDTF">2024-05-08T16:28:00Z</dcterms:modified>
</cp:coreProperties>
</file>