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D42A7" w:rsidRDefault="00CD42A7" w:rsidP="00CD42A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HUTH, S.A. DE C.V.</w:t>
      </w:r>
    </w:p>
    <w:p w:rsidR="00CD42A7" w:rsidRDefault="00CD42A7" w:rsidP="00CD42A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D42A7" w:rsidRDefault="00CD42A7" w:rsidP="00CD42A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D42A7" w:rsidRDefault="00CD42A7" w:rsidP="00CD42A7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CD42A7" w:rsidP="00CD42A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7528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 de Alimentos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A5633">
        <w:rPr>
          <w:rFonts w:ascii="Times New Roman" w:hAnsi="Times New Roman"/>
          <w:b/>
          <w:szCs w:val="24"/>
        </w:rPr>
        <w:t>moral</w:t>
      </w:r>
      <w:r w:rsidR="005A56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C41153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A5633">
        <w:rPr>
          <w:rFonts w:ascii="Times New Roman" w:hAnsi="Times New Roman"/>
          <w:b/>
          <w:szCs w:val="24"/>
        </w:rPr>
        <w:t>moral</w:t>
      </w:r>
      <w:r w:rsidR="005A563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7142F" w:rsidRPr="003C67B3" w:rsidRDefault="0077142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41153">
        <w:rPr>
          <w:rFonts w:ascii="Times New Roman" w:hAnsi="Times New Roman"/>
          <w:sz w:val="24"/>
          <w:szCs w:val="24"/>
        </w:rPr>
        <w:t>29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450" w:rsidRDefault="00237450">
      <w:r>
        <w:separator/>
      </w:r>
    </w:p>
  </w:endnote>
  <w:endnote w:type="continuationSeparator" w:id="0">
    <w:p w:rsidR="00237450" w:rsidRDefault="0023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450" w:rsidRDefault="00237450">
      <w:r>
        <w:separator/>
      </w:r>
    </w:p>
  </w:footnote>
  <w:footnote w:type="continuationSeparator" w:id="0">
    <w:p w:rsidR="00237450" w:rsidRDefault="00237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450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F16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0D8A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50E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153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42A7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695C14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2024-11-29T17:46:00Z</dcterms:created>
  <dcterms:modified xsi:type="dcterms:W3CDTF">2024-11-29T17:46:00Z</dcterms:modified>
</cp:coreProperties>
</file>