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00841" w:rsidRDefault="00E00841" w:rsidP="00E0084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BORDADOS DISEÑO Y ESPECIALIDADES, S.A. DE C.V.</w:t>
      </w:r>
    </w:p>
    <w:p w:rsidR="00E00841" w:rsidRDefault="00E00841" w:rsidP="00E008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00841" w:rsidRDefault="00E00841" w:rsidP="00E008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00841" w:rsidRDefault="00E00841" w:rsidP="00E0084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00841" w:rsidP="00E0084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7543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 w:rsidR="00475FDF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Default="00475FDF" w:rsidP="00303058">
      <w:pPr>
        <w:rPr>
          <w:rFonts w:ascii="Times New Roman" w:hAnsi="Times New Roman"/>
          <w:szCs w:val="24"/>
        </w:rPr>
      </w:pPr>
    </w:p>
    <w:p w:rsidR="00452F38" w:rsidRPr="003C67B3" w:rsidRDefault="00452F3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452F38" w:rsidRDefault="00452F38" w:rsidP="00452F3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452F38" w:rsidRDefault="00452F38" w:rsidP="00452F3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452F38" w:rsidP="00452F3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4B" w:rsidRDefault="00962B4B">
      <w:r>
        <w:separator/>
      </w:r>
    </w:p>
  </w:endnote>
  <w:endnote w:type="continuationSeparator" w:id="0">
    <w:p w:rsidR="00962B4B" w:rsidRDefault="0096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4B" w:rsidRDefault="00962B4B">
      <w:r>
        <w:separator/>
      </w:r>
    </w:p>
  </w:footnote>
  <w:footnote w:type="continuationSeparator" w:id="0">
    <w:p w:rsidR="00962B4B" w:rsidRDefault="0096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2F38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5FDF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B4B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6D6A6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2024-02-21T22:17:00Z</cp:lastPrinted>
  <dcterms:created xsi:type="dcterms:W3CDTF">2024-04-17T16:55:00Z</dcterms:created>
  <dcterms:modified xsi:type="dcterms:W3CDTF">2024-04-19T17:12:00Z</dcterms:modified>
</cp:coreProperties>
</file>