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A7626" w:rsidRDefault="000A7626" w:rsidP="000A762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MORALES GARCIA YOLANDA</w:t>
      </w:r>
    </w:p>
    <w:p w:rsidR="000A7626" w:rsidRDefault="000A7626" w:rsidP="000A762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A7626" w:rsidRDefault="000A7626" w:rsidP="000A762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A7626" w:rsidRDefault="000A7626" w:rsidP="000A7626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0A7626" w:rsidP="000A7626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7572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Servicios de </w:t>
      </w:r>
      <w:r w:rsidR="00B83234">
        <w:rPr>
          <w:rFonts w:ascii="Times New Roman" w:hAnsi="Times New Roman"/>
          <w:b/>
          <w:sz w:val="28"/>
          <w:szCs w:val="24"/>
        </w:rPr>
        <w:t>Arrendamiento</w:t>
      </w:r>
      <w:bookmarkStart w:id="0" w:name="_GoBack"/>
      <w:bookmarkEnd w:id="0"/>
      <w:r w:rsidR="00FF0865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27E9F">
        <w:rPr>
          <w:rFonts w:ascii="Times New Roman" w:hAnsi="Times New Roman"/>
          <w:b/>
          <w:szCs w:val="24"/>
        </w:rPr>
        <w:t>física</w:t>
      </w:r>
      <w:r w:rsidR="00227E9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227E9F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27E9F">
        <w:rPr>
          <w:rFonts w:ascii="Times New Roman" w:hAnsi="Times New Roman"/>
          <w:b/>
          <w:szCs w:val="24"/>
        </w:rPr>
        <w:t>física</w:t>
      </w:r>
      <w:r w:rsidR="00227E9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D479E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479E8" w:rsidRDefault="00D479E8" w:rsidP="00303058">
      <w:pPr>
        <w:rPr>
          <w:rFonts w:ascii="Times New Roman" w:hAnsi="Times New Roman"/>
          <w:szCs w:val="24"/>
        </w:rPr>
      </w:pPr>
    </w:p>
    <w:p w:rsidR="000A7626" w:rsidRPr="003C67B3" w:rsidRDefault="000A762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27E9F">
        <w:rPr>
          <w:rFonts w:ascii="Times New Roman" w:hAnsi="Times New Roman"/>
          <w:sz w:val="24"/>
          <w:szCs w:val="24"/>
        </w:rPr>
        <w:t>19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D479E8" w:rsidRDefault="00897ECC" w:rsidP="00D479E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 w:rsidR="00D479E8"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 w:rsidR="00D479E8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="00D479E8"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D479E8" w:rsidRDefault="00D479E8" w:rsidP="00D479E8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</w:t>
      </w:r>
      <w:r w:rsidR="00897ECC">
        <w:rPr>
          <w:rFonts w:ascii="Times New Roman" w:hAnsi="Times New Roman"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sz w:val="14"/>
          <w:szCs w:val="24"/>
          <w:lang w:val="es-MX"/>
        </w:rPr>
        <w:t>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D479E8" w:rsidP="00D479E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2F5" w:rsidRDefault="00F272F5">
      <w:r>
        <w:separator/>
      </w:r>
    </w:p>
  </w:endnote>
  <w:endnote w:type="continuationSeparator" w:id="0">
    <w:p w:rsidR="00F272F5" w:rsidRDefault="00F2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2F5" w:rsidRDefault="00F272F5">
      <w:r>
        <w:separator/>
      </w:r>
    </w:p>
  </w:footnote>
  <w:footnote w:type="continuationSeparator" w:id="0">
    <w:p w:rsidR="00F272F5" w:rsidRDefault="00F2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626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9F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B5D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0E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D9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234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9E8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2F5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CDA686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2024-04-19T19:04:00Z</cp:lastPrinted>
  <dcterms:created xsi:type="dcterms:W3CDTF">2024-04-19T15:40:00Z</dcterms:created>
  <dcterms:modified xsi:type="dcterms:W3CDTF">2024-04-19T19:04:00Z</dcterms:modified>
</cp:coreProperties>
</file>