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24335" w:rsidRDefault="00424335" w:rsidP="0042433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GONZALEZ SOTO MARIA IRENE    </w:t>
      </w:r>
    </w:p>
    <w:p w:rsidR="00424335" w:rsidRDefault="00424335" w:rsidP="0042433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24335" w:rsidRDefault="00424335" w:rsidP="0042433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24335" w:rsidRDefault="00424335" w:rsidP="0042433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24335" w:rsidP="0042433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7584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Alimento </w:t>
      </w:r>
      <w:r w:rsidR="00E7004F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24335">
        <w:rPr>
          <w:rFonts w:ascii="Times New Roman" w:hAnsi="Times New Roman"/>
          <w:b/>
          <w:szCs w:val="24"/>
        </w:rPr>
        <w:t>física</w:t>
      </w:r>
      <w:r w:rsidR="0042433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24335">
        <w:rPr>
          <w:rFonts w:ascii="Times New Roman" w:hAnsi="Times New Roman"/>
          <w:b/>
          <w:szCs w:val="24"/>
        </w:rPr>
        <w:t>física</w:t>
      </w:r>
      <w:r w:rsidR="0042433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C267A">
        <w:rPr>
          <w:rFonts w:ascii="Times New Roman" w:hAnsi="Times New Roman"/>
          <w:sz w:val="24"/>
          <w:szCs w:val="24"/>
        </w:rPr>
        <w:t>14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4F" w:rsidRDefault="00A7254F">
      <w:r>
        <w:separator/>
      </w:r>
    </w:p>
  </w:endnote>
  <w:endnote w:type="continuationSeparator" w:id="0">
    <w:p w:rsidR="00A7254F" w:rsidRDefault="00A7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4F" w:rsidRDefault="00A7254F">
      <w:r>
        <w:separator/>
      </w:r>
    </w:p>
  </w:footnote>
  <w:footnote w:type="continuationSeparator" w:id="0">
    <w:p w:rsidR="00A7254F" w:rsidRDefault="00A7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2025-02-12T21:46:00Z</cp:lastPrinted>
  <dcterms:created xsi:type="dcterms:W3CDTF">2025-02-14T21:11:00Z</dcterms:created>
  <dcterms:modified xsi:type="dcterms:W3CDTF">2025-02-14T21:11:00Z</dcterms:modified>
</cp:coreProperties>
</file>