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5B3B" w:rsidRDefault="00275EDC" w:rsidP="004E5B3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NOR MAX, S.A. DE C.V.</w:t>
      </w:r>
    </w:p>
    <w:p w:rsidR="004E5B3B" w:rsidRDefault="004E5B3B" w:rsidP="004E5B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5B3B" w:rsidRDefault="004E5B3B" w:rsidP="004E5B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5B3B" w:rsidRDefault="004E5B3B" w:rsidP="004E5B3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E5B3B" w:rsidP="004E5B3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275EDC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75EDC">
        <w:rPr>
          <w:rFonts w:ascii="Times New Roman" w:hAnsi="Times New Roman"/>
          <w:b/>
          <w:sz w:val="32"/>
          <w:szCs w:val="32"/>
        </w:rPr>
        <w:t>7585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275EDC" w:rsidRPr="00275EDC"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r w:rsidR="00275ED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75EDC">
        <w:rPr>
          <w:rFonts w:ascii="Times New Roman" w:hAnsi="Times New Roman"/>
          <w:b/>
          <w:szCs w:val="24"/>
        </w:rPr>
        <w:t>moral</w:t>
      </w:r>
      <w:r w:rsidR="004E5B3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75EDC">
        <w:rPr>
          <w:rFonts w:ascii="Times New Roman" w:hAnsi="Times New Roman"/>
          <w:b/>
          <w:szCs w:val="24"/>
        </w:rPr>
        <w:t>moral</w:t>
      </w:r>
      <w:r w:rsidR="004E5B3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E53C3" w:rsidRDefault="00EE53C3" w:rsidP="00EE53C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E53C3" w:rsidRDefault="00EE53C3" w:rsidP="00EE53C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E53C3" w:rsidP="00EE53C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A6" w:rsidRDefault="00A056A6">
      <w:r>
        <w:separator/>
      </w:r>
    </w:p>
  </w:endnote>
  <w:endnote w:type="continuationSeparator" w:id="0">
    <w:p w:rsidR="00A056A6" w:rsidRDefault="00A0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A6" w:rsidRDefault="00A056A6">
      <w:r>
        <w:separator/>
      </w:r>
    </w:p>
  </w:footnote>
  <w:footnote w:type="continuationSeparator" w:id="0">
    <w:p w:rsidR="00A056A6" w:rsidRDefault="00A0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6A6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3C3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020C5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2024-04-19T17:18:00Z</dcterms:created>
  <dcterms:modified xsi:type="dcterms:W3CDTF">2024-04-19T17:18:00Z</dcterms:modified>
</cp:coreProperties>
</file>