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776FB" w:rsidRDefault="009776FB" w:rsidP="009776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RENDON GARCIA MARIA GUADALUPE</w:t>
      </w:r>
    </w:p>
    <w:p w:rsidR="009776FB" w:rsidRDefault="009776FB" w:rsidP="009776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76FB" w:rsidRDefault="009776FB" w:rsidP="009776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776FB" w:rsidRDefault="009776FB" w:rsidP="009776F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9776FB" w:rsidP="009776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7838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 Servicios de Arrendamiento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776FB">
        <w:rPr>
          <w:rFonts w:ascii="Times New Roman" w:hAnsi="Times New Roman"/>
          <w:b/>
          <w:szCs w:val="24"/>
        </w:rPr>
        <w:t>física</w:t>
      </w:r>
      <w:r w:rsidR="009776F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4E" w:rsidRDefault="00C83C4E">
      <w:r>
        <w:separator/>
      </w:r>
    </w:p>
  </w:endnote>
  <w:endnote w:type="continuationSeparator" w:id="0">
    <w:p w:rsidR="00C83C4E" w:rsidRDefault="00C8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4E" w:rsidRDefault="00C83C4E">
      <w:r>
        <w:separator/>
      </w:r>
    </w:p>
  </w:footnote>
  <w:footnote w:type="continuationSeparator" w:id="0">
    <w:p w:rsidR="00C83C4E" w:rsidRDefault="00C8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F5772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2024-02-23T22:57:00Z</dcterms:created>
  <dcterms:modified xsi:type="dcterms:W3CDTF">2024-02-23T22:57:00Z</dcterms:modified>
</cp:coreProperties>
</file>