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6439" w:rsidRDefault="00056439" w:rsidP="0005643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INGENIERIA Y CONSTRUCCIONES GONZALEZ SANMIGUEL, S.A. DE C.V.</w:t>
      </w:r>
    </w:p>
    <w:p w:rsidR="00056439" w:rsidRDefault="00056439" w:rsidP="000564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6439" w:rsidRDefault="00056439" w:rsidP="0005643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6439" w:rsidRDefault="00056439" w:rsidP="0005643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56439" w:rsidP="0005643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8096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C35F4">
        <w:rPr>
          <w:rFonts w:ascii="Times New Roman" w:hAnsi="Times New Roman"/>
          <w:b/>
          <w:szCs w:val="24"/>
        </w:rPr>
        <w:t>moral</w:t>
      </w:r>
      <w:r w:rsidR="00EC35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C35F4">
        <w:rPr>
          <w:rFonts w:ascii="Times New Roman" w:hAnsi="Times New Roman"/>
          <w:b/>
          <w:szCs w:val="24"/>
        </w:rPr>
        <w:t>moral</w:t>
      </w:r>
      <w:r w:rsidR="00EC35F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20" w:rsidRDefault="006C3720">
      <w:r>
        <w:separator/>
      </w:r>
    </w:p>
  </w:endnote>
  <w:endnote w:type="continuationSeparator" w:id="0">
    <w:p w:rsidR="006C3720" w:rsidRDefault="006C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20" w:rsidRDefault="006C3720">
      <w:r>
        <w:separator/>
      </w:r>
    </w:p>
  </w:footnote>
  <w:footnote w:type="continuationSeparator" w:id="0">
    <w:p w:rsidR="006C3720" w:rsidRDefault="006C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3E346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2024-07-01T17:34:00Z</dcterms:created>
  <dcterms:modified xsi:type="dcterms:W3CDTF">2024-07-01T17:34:00Z</dcterms:modified>
</cp:coreProperties>
</file>