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27EB6" w:rsidRDefault="00A27EB6" w:rsidP="00A27EB6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GARCIA MARTINEZ PABLO</w:t>
      </w:r>
    </w:p>
    <w:p w:rsidR="00A27EB6" w:rsidRDefault="00A27EB6" w:rsidP="00A27EB6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27EB6" w:rsidRDefault="00A27EB6" w:rsidP="00A27EB6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27EB6" w:rsidRDefault="00A27EB6" w:rsidP="00A27EB6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A27EB6" w:rsidP="00A27EB6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8107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Publicaciones Impresas y Accesorios</w:t>
      </w:r>
      <w:r w:rsidR="00764D47"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764D47">
        <w:rPr>
          <w:rFonts w:ascii="Times New Roman" w:hAnsi="Times New Roman"/>
          <w:b/>
          <w:szCs w:val="24"/>
        </w:rPr>
        <w:t>física</w:t>
      </w:r>
      <w:r w:rsidR="00764D4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DC1797">
        <w:rPr>
          <w:rFonts w:ascii="Times New Roman" w:hAnsi="Times New Roman"/>
          <w:b/>
          <w:bCs/>
          <w:sz w:val="28"/>
          <w:szCs w:val="28"/>
        </w:rPr>
        <w:t>Mayo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64D47">
        <w:rPr>
          <w:rFonts w:ascii="Times New Roman" w:hAnsi="Times New Roman"/>
          <w:b/>
          <w:szCs w:val="24"/>
        </w:rPr>
        <w:t>física</w:t>
      </w:r>
      <w:r w:rsidR="00764D47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A85FC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8C4B18" w:rsidRDefault="008C4B18" w:rsidP="00303058">
      <w:pPr>
        <w:rPr>
          <w:rFonts w:ascii="Times New Roman" w:hAnsi="Times New Roman"/>
          <w:szCs w:val="24"/>
        </w:rPr>
      </w:pPr>
    </w:p>
    <w:p w:rsidR="00A27EB6" w:rsidRPr="003C67B3" w:rsidRDefault="00A27EB6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C1797">
        <w:rPr>
          <w:rFonts w:ascii="Times New Roman" w:hAnsi="Times New Roman"/>
          <w:sz w:val="24"/>
          <w:szCs w:val="24"/>
        </w:rPr>
        <w:t>23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670" w:rsidRDefault="00396670">
      <w:r>
        <w:separator/>
      </w:r>
    </w:p>
  </w:endnote>
  <w:endnote w:type="continuationSeparator" w:id="0">
    <w:p w:rsidR="00396670" w:rsidRDefault="0039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670" w:rsidRDefault="00396670">
      <w:r>
        <w:separator/>
      </w:r>
    </w:p>
  </w:footnote>
  <w:footnote w:type="continuationSeparator" w:id="0">
    <w:p w:rsidR="00396670" w:rsidRDefault="0039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86F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2B1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6670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1C33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D47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4B18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7EB6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178DA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797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178329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2024-05-23T18:29:00Z</dcterms:created>
  <dcterms:modified xsi:type="dcterms:W3CDTF">2024-05-23T18:29:00Z</dcterms:modified>
</cp:coreProperties>
</file>