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C37CD" w:rsidRDefault="00AC37CD" w:rsidP="00AC37C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TRANSPORTES SYMAMEGA, S.A. DE C.V.</w:t>
      </w:r>
    </w:p>
    <w:p w:rsidR="00AC37CD" w:rsidRDefault="00AC37CD" w:rsidP="00AC37C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C37CD" w:rsidRDefault="00AC37CD" w:rsidP="00AC37C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  <w:bookmarkStart w:id="0" w:name="_GoBack"/>
      <w:bookmarkEnd w:id="0"/>
    </w:p>
    <w:p w:rsidR="00AC37CD" w:rsidRDefault="00AC37CD" w:rsidP="00AC37C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C37CD" w:rsidP="00AC37C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8163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Transporte</w:t>
      </w:r>
      <w:r w:rsidR="006005D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C3A0F">
        <w:rPr>
          <w:rFonts w:ascii="Times New Roman" w:hAnsi="Times New Roman"/>
          <w:b/>
          <w:szCs w:val="24"/>
        </w:rPr>
        <w:t>moral</w:t>
      </w:r>
      <w:r w:rsidR="00AC3A0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AC37CD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C3A0F">
        <w:rPr>
          <w:rFonts w:ascii="Times New Roman" w:hAnsi="Times New Roman"/>
          <w:b/>
          <w:szCs w:val="24"/>
        </w:rPr>
        <w:t>moral</w:t>
      </w:r>
      <w:r w:rsidR="00AC3A0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61A2" w:rsidRPr="003C67B3" w:rsidRDefault="00E661A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41C5A">
        <w:rPr>
          <w:rFonts w:ascii="Times New Roman" w:hAnsi="Times New Roman"/>
          <w:sz w:val="24"/>
          <w:szCs w:val="24"/>
        </w:rPr>
        <w:t>25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4C" w:rsidRDefault="0033134C">
      <w:r>
        <w:separator/>
      </w:r>
    </w:p>
  </w:endnote>
  <w:endnote w:type="continuationSeparator" w:id="0">
    <w:p w:rsidR="0033134C" w:rsidRDefault="0033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4C" w:rsidRDefault="0033134C">
      <w:r>
        <w:separator/>
      </w:r>
    </w:p>
  </w:footnote>
  <w:footnote w:type="continuationSeparator" w:id="0">
    <w:p w:rsidR="0033134C" w:rsidRDefault="00331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4C"/>
    <w:rsid w:val="003313B2"/>
    <w:rsid w:val="00331535"/>
    <w:rsid w:val="003315C9"/>
    <w:rsid w:val="00332059"/>
    <w:rsid w:val="003330CB"/>
    <w:rsid w:val="003336C4"/>
    <w:rsid w:val="00333852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7CD"/>
    <w:rsid w:val="00AC3867"/>
    <w:rsid w:val="00AC3A0F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83EB85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2024-06-25T22:56:00Z</dcterms:created>
  <dcterms:modified xsi:type="dcterms:W3CDTF">2024-06-25T22:56:00Z</dcterms:modified>
</cp:coreProperties>
</file>