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D0A69" w:rsidRDefault="00FD0A69" w:rsidP="00FD0A6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TEGA INSTRUMENTS, S.A. DE C.V.</w:t>
      </w:r>
    </w:p>
    <w:p w:rsidR="00FD0A69" w:rsidRDefault="00FD0A69" w:rsidP="00FD0A6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D0A69" w:rsidRDefault="00FD0A69" w:rsidP="00FD0A6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D0A69" w:rsidRDefault="00FD0A69" w:rsidP="00FD0A69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FD0A69" w:rsidP="00FD0A69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8200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Equipo Médico, Accesorios y Suministros</w:t>
      </w:r>
      <w:r w:rsidR="004F535A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B54E70">
        <w:rPr>
          <w:rFonts w:ascii="Times New Roman" w:hAnsi="Times New Roman"/>
          <w:b/>
          <w:szCs w:val="24"/>
        </w:rPr>
        <w:t>moral</w:t>
      </w:r>
      <w:r w:rsidR="00B54E7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939C6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B54E70">
        <w:rPr>
          <w:rFonts w:ascii="Times New Roman" w:hAnsi="Times New Roman"/>
          <w:b/>
          <w:szCs w:val="24"/>
        </w:rPr>
        <w:t>moral</w:t>
      </w:r>
      <w:r w:rsidR="00B54E7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84DBB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  <w:bookmarkStart w:id="0" w:name="_GoBack"/>
      <w:bookmarkEnd w:id="0"/>
    </w:p>
    <w:p w:rsidR="007606BB" w:rsidRPr="003C67B3" w:rsidRDefault="007606BB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B0D06">
        <w:rPr>
          <w:rFonts w:ascii="Times New Roman" w:hAnsi="Times New Roman"/>
          <w:sz w:val="24"/>
          <w:szCs w:val="24"/>
        </w:rPr>
        <w:t>08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70C" w:rsidRDefault="005B070C">
      <w:r>
        <w:separator/>
      </w:r>
    </w:p>
  </w:endnote>
  <w:endnote w:type="continuationSeparator" w:id="0">
    <w:p w:rsidR="005B070C" w:rsidRDefault="005B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70C" w:rsidRDefault="005B070C">
      <w:r>
        <w:separator/>
      </w:r>
    </w:p>
  </w:footnote>
  <w:footnote w:type="continuationSeparator" w:id="0">
    <w:p w:rsidR="005B070C" w:rsidRDefault="005B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675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B7B619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2024-10-08T18:54:00Z</cp:lastPrinted>
  <dcterms:created xsi:type="dcterms:W3CDTF">2024-10-08T22:41:00Z</dcterms:created>
  <dcterms:modified xsi:type="dcterms:W3CDTF">2024-10-08T22:41:00Z</dcterms:modified>
</cp:coreProperties>
</file>