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760E0" w:rsidRDefault="00E760E0" w:rsidP="00E760E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AVILA HERNANDEZ LINDA GUADALUPE</w:t>
      </w:r>
    </w:p>
    <w:p w:rsidR="00E760E0" w:rsidRDefault="00E760E0" w:rsidP="00E760E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760E0" w:rsidRDefault="00E760E0" w:rsidP="00E760E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760E0" w:rsidRDefault="00E760E0" w:rsidP="00E760E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760E0" w:rsidP="00E760E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8343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6A83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760E0">
        <w:rPr>
          <w:rFonts w:ascii="Times New Roman" w:hAnsi="Times New Roman"/>
          <w:b/>
          <w:szCs w:val="24"/>
        </w:rPr>
        <w:t>física</w:t>
      </w:r>
      <w:r w:rsidR="00E760E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760E0">
        <w:rPr>
          <w:rFonts w:ascii="Times New Roman" w:hAnsi="Times New Roman"/>
          <w:b/>
          <w:szCs w:val="24"/>
        </w:rPr>
        <w:t>física</w:t>
      </w:r>
      <w:r w:rsidR="00E760E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06A8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6A83" w:rsidRPr="003C67B3" w:rsidRDefault="00106A8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C5736" w:rsidRDefault="000C5736" w:rsidP="000C5736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C5736" w:rsidRDefault="000C5736" w:rsidP="000C5736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0C5736" w:rsidP="000C5736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E3" w:rsidRDefault="005120E3">
      <w:r>
        <w:separator/>
      </w:r>
    </w:p>
  </w:endnote>
  <w:endnote w:type="continuationSeparator" w:id="0">
    <w:p w:rsidR="005120E3" w:rsidRDefault="0051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E3" w:rsidRDefault="005120E3">
      <w:r>
        <w:separator/>
      </w:r>
    </w:p>
  </w:footnote>
  <w:footnote w:type="continuationSeparator" w:id="0">
    <w:p w:rsidR="005120E3" w:rsidRDefault="0051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736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0E3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026ECA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2024-04-17T14:42:00Z</dcterms:created>
  <dcterms:modified xsi:type="dcterms:W3CDTF">2024-04-19T17:52:00Z</dcterms:modified>
</cp:coreProperties>
</file>