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C5618" w:rsidRDefault="006C5618" w:rsidP="006C561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EQUIPOS Y SERVICIOS EN AIRE ACONDICIONADO DYCA, S.A. DE C.V.</w:t>
      </w:r>
    </w:p>
    <w:p w:rsidR="006C5618" w:rsidRDefault="006C5618" w:rsidP="006C561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C5618" w:rsidRDefault="006C5618" w:rsidP="006C561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C5618" w:rsidRDefault="006C5618" w:rsidP="006C5618">
      <w:pPr>
        <w:jc w:val="both"/>
        <w:rPr>
          <w:rFonts w:ascii="Times New Roman" w:hAnsi="Times New Roman"/>
          <w:szCs w:val="24"/>
          <w:lang w:val="es-MX"/>
        </w:rPr>
      </w:pPr>
    </w:p>
    <w:p w:rsidR="00020A93" w:rsidRDefault="006C5618" w:rsidP="00020A9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8394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Sistemas de Aire Acondicionado, Calefacción y de Refrigeración Industrial y Comercial </w:t>
      </w:r>
      <w:r w:rsidR="00020A93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  <w:bookmarkStart w:id="0" w:name="_GoBack"/>
      <w:bookmarkEnd w:id="0"/>
    </w:p>
    <w:p w:rsidR="00020A93" w:rsidRDefault="00020A93" w:rsidP="00020A93">
      <w:pPr>
        <w:jc w:val="both"/>
        <w:rPr>
          <w:rFonts w:ascii="Times New Roman" w:hAnsi="Times New Roman"/>
          <w:szCs w:val="24"/>
        </w:rPr>
      </w:pPr>
    </w:p>
    <w:p w:rsidR="00020A93" w:rsidRDefault="00020A93" w:rsidP="00020A9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020A93" w:rsidRDefault="00020A93" w:rsidP="00020A93">
      <w:pPr>
        <w:jc w:val="both"/>
        <w:rPr>
          <w:rFonts w:ascii="Times New Roman" w:hAnsi="Times New Roman"/>
          <w:szCs w:val="24"/>
        </w:rPr>
      </w:pPr>
    </w:p>
    <w:p w:rsidR="00020A93" w:rsidRDefault="00020A93" w:rsidP="00020A9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020A93" w:rsidRDefault="00020A93" w:rsidP="00020A93">
      <w:pPr>
        <w:jc w:val="both"/>
        <w:rPr>
          <w:rFonts w:ascii="Times New Roman" w:hAnsi="Times New Roman"/>
          <w:szCs w:val="24"/>
        </w:rPr>
      </w:pPr>
    </w:p>
    <w:p w:rsidR="00BF1519" w:rsidRDefault="00020A93" w:rsidP="00020A9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3541AD" w:rsidRPr="003C67B3" w:rsidRDefault="003541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F1519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DE" w:rsidRDefault="00F11FDE">
      <w:r>
        <w:separator/>
      </w:r>
    </w:p>
  </w:endnote>
  <w:endnote w:type="continuationSeparator" w:id="0">
    <w:p w:rsidR="00F11FDE" w:rsidRDefault="00F1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DE" w:rsidRDefault="00F11FDE">
      <w:r>
        <w:separator/>
      </w:r>
    </w:p>
  </w:footnote>
  <w:footnote w:type="continuationSeparator" w:id="0">
    <w:p w:rsidR="00F11FDE" w:rsidRDefault="00F11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A93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1FDE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2024-10-24T16:34:00Z</cp:lastPrinted>
  <dcterms:created xsi:type="dcterms:W3CDTF">2024-10-25T22:15:00Z</dcterms:created>
  <dcterms:modified xsi:type="dcterms:W3CDTF">2024-10-29T18:45:00Z</dcterms:modified>
</cp:coreProperties>
</file>