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5C5F" w:rsidRDefault="00F32630" w:rsidP="00C35C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INSUMOS HOSPITALARIOS DEL NORTE, </w:t>
      </w:r>
      <w:r w:rsidR="00C35C5F">
        <w:rPr>
          <w:rFonts w:ascii="Times New Roman" w:hAnsi="Times New Roman"/>
          <w:b/>
          <w:sz w:val="28"/>
          <w:szCs w:val="28"/>
          <w:lang w:val="es-MX"/>
        </w:rPr>
        <w:t>S.A. DE C.V.</w:t>
      </w:r>
    </w:p>
    <w:p w:rsidR="00C35C5F" w:rsidRDefault="00C35C5F" w:rsidP="00C35C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5C5F" w:rsidRDefault="00C35C5F" w:rsidP="00C35C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5C5F" w:rsidRDefault="00C35C5F" w:rsidP="00C35C5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35C5F" w:rsidP="00C35C5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32630">
        <w:rPr>
          <w:rFonts w:ascii="Times New Roman" w:hAnsi="Times New Roman"/>
          <w:b/>
          <w:sz w:val="32"/>
          <w:szCs w:val="32"/>
        </w:rPr>
        <w:t>8439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3263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F32630" w:rsidRPr="00F32630"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F3263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F0" w:rsidRDefault="007B11F0">
      <w:r>
        <w:separator/>
      </w:r>
    </w:p>
  </w:endnote>
  <w:endnote w:type="continuationSeparator" w:id="0">
    <w:p w:rsidR="007B11F0" w:rsidRDefault="007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F0" w:rsidRDefault="007B11F0">
      <w:r>
        <w:separator/>
      </w:r>
    </w:p>
  </w:footnote>
  <w:footnote w:type="continuationSeparator" w:id="0">
    <w:p w:rsidR="007B11F0" w:rsidRDefault="007B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BC648B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2024-03-13T18:05:00Z</dcterms:created>
  <dcterms:modified xsi:type="dcterms:W3CDTF">2024-03-13T18:05:00Z</dcterms:modified>
</cp:coreProperties>
</file>