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80872" w:rsidRDefault="00E80872" w:rsidP="00E8087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AGUA PURIFICADA LA PEÑITA, S.A. DE C.V. </w:t>
      </w:r>
    </w:p>
    <w:p w:rsidR="00E80872" w:rsidRDefault="00E80872" w:rsidP="00E8087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80872" w:rsidRDefault="00E80872" w:rsidP="00E8087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80872" w:rsidRDefault="00E80872" w:rsidP="00E8087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E80872" w:rsidP="00E8087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8491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Alimentos</w:t>
      </w:r>
      <w:r w:rsidR="008925C8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80872">
        <w:rPr>
          <w:rFonts w:ascii="Times New Roman" w:hAnsi="Times New Roman"/>
          <w:b/>
          <w:szCs w:val="24"/>
        </w:rPr>
        <w:t>moral</w:t>
      </w:r>
      <w:r w:rsidR="00E808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E0D3F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80872">
        <w:rPr>
          <w:rFonts w:ascii="Times New Roman" w:hAnsi="Times New Roman"/>
          <w:b/>
          <w:szCs w:val="24"/>
        </w:rPr>
        <w:t>moral</w:t>
      </w:r>
      <w:r w:rsidR="00E808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80872" w:rsidRPr="00061BC6" w:rsidRDefault="00E8087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73C2">
        <w:rPr>
          <w:rFonts w:ascii="Times New Roman" w:hAnsi="Times New Roman"/>
          <w:sz w:val="24"/>
          <w:szCs w:val="24"/>
        </w:rPr>
        <w:t>22</w:t>
      </w:r>
      <w:r w:rsidR="00EE0D3F">
        <w:rPr>
          <w:rFonts w:ascii="Times New Roman" w:hAnsi="Times New Roman"/>
          <w:sz w:val="24"/>
          <w:szCs w:val="24"/>
        </w:rPr>
        <w:t xml:space="preserve"> de diciembre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28" w:rsidRDefault="00B11628">
      <w:r>
        <w:separator/>
      </w:r>
    </w:p>
  </w:endnote>
  <w:endnote w:type="continuationSeparator" w:id="0">
    <w:p w:rsidR="00B11628" w:rsidRDefault="00B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28" w:rsidRDefault="00B11628">
      <w:r>
        <w:separator/>
      </w:r>
    </w:p>
  </w:footnote>
  <w:footnote w:type="continuationSeparator" w:id="0">
    <w:p w:rsidR="00B11628" w:rsidRDefault="00B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D67E2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2024-01-11T21:21:00Z</dcterms:created>
  <dcterms:modified xsi:type="dcterms:W3CDTF">2024-01-11T21:21:00Z</dcterms:modified>
</cp:coreProperties>
</file>