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93508" w:rsidRDefault="00F93508" w:rsidP="00F9350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GUMON COMERCIALIZADORA, S.A. DE C.V.</w:t>
      </w:r>
    </w:p>
    <w:p w:rsidR="00F93508" w:rsidRDefault="00F93508" w:rsidP="00F9350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93508" w:rsidRDefault="00F93508" w:rsidP="00F9350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93508" w:rsidRDefault="00F93508" w:rsidP="00F9350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93508" w:rsidP="00F9350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8510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Limpieza y Suministros</w:t>
      </w:r>
      <w:r w:rsidR="00541F41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Default="00DD2682" w:rsidP="00303058">
      <w:pPr>
        <w:rPr>
          <w:rFonts w:ascii="Times New Roman" w:hAnsi="Times New Roman"/>
          <w:szCs w:val="24"/>
        </w:rPr>
      </w:pPr>
    </w:p>
    <w:p w:rsidR="00154B8C" w:rsidRPr="003C67B3" w:rsidRDefault="00154B8C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93508">
        <w:rPr>
          <w:rFonts w:ascii="Times New Roman" w:hAnsi="Times New Roman"/>
          <w:sz w:val="24"/>
          <w:szCs w:val="24"/>
        </w:rPr>
        <w:t>06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85" w:rsidRDefault="00C81B85">
      <w:r>
        <w:separator/>
      </w:r>
    </w:p>
  </w:endnote>
  <w:endnote w:type="continuationSeparator" w:id="0">
    <w:p w:rsidR="00C81B85" w:rsidRDefault="00C8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85" w:rsidRDefault="00C81B85">
      <w:r>
        <w:separator/>
      </w:r>
    </w:p>
  </w:footnote>
  <w:footnote w:type="continuationSeparator" w:id="0">
    <w:p w:rsidR="00C81B85" w:rsidRDefault="00C8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BD8372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2024-12-05T22:06:00Z</cp:lastPrinted>
  <dcterms:created xsi:type="dcterms:W3CDTF">2024-12-09T14:56:00Z</dcterms:created>
  <dcterms:modified xsi:type="dcterms:W3CDTF">2024-12-09T14:56:00Z</dcterms:modified>
</cp:coreProperties>
</file>