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21898" w:rsidRDefault="00621898" w:rsidP="006218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CHAVEZ MARQUEZ MARIA GUADALUPE</w:t>
      </w:r>
    </w:p>
    <w:p w:rsidR="00621898" w:rsidRDefault="00621898" w:rsidP="0062189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21898" w:rsidRDefault="00621898" w:rsidP="0062189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21898" w:rsidRDefault="00621898" w:rsidP="0062189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621898" w:rsidP="0062189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8562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Viajes, Alojamiento y Entretenimiento</w:t>
      </w:r>
      <w:r w:rsidR="00F12F4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21898">
        <w:rPr>
          <w:rFonts w:ascii="Times New Roman" w:hAnsi="Times New Roman"/>
          <w:b/>
          <w:szCs w:val="24"/>
        </w:rPr>
        <w:t>física</w:t>
      </w:r>
      <w:r w:rsidR="006218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21898">
        <w:rPr>
          <w:rFonts w:ascii="Times New Roman" w:hAnsi="Times New Roman"/>
          <w:b/>
          <w:szCs w:val="24"/>
        </w:rPr>
        <w:t>física</w:t>
      </w:r>
      <w:r w:rsidR="006218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F14B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A93AFF" w:rsidRPr="003C67B3" w:rsidRDefault="00A93AF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97" w:rsidRDefault="00FB2297">
      <w:r>
        <w:separator/>
      </w:r>
    </w:p>
  </w:endnote>
  <w:endnote w:type="continuationSeparator" w:id="0">
    <w:p w:rsidR="00FB2297" w:rsidRDefault="00FB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97" w:rsidRDefault="00FB2297">
      <w:r>
        <w:separator/>
      </w:r>
    </w:p>
  </w:footnote>
  <w:footnote w:type="continuationSeparator" w:id="0">
    <w:p w:rsidR="00FB2297" w:rsidRDefault="00FB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F1404A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2024-05-06T17:55:00Z</dcterms:created>
  <dcterms:modified xsi:type="dcterms:W3CDTF">2024-05-06T17:55:00Z</dcterms:modified>
</cp:coreProperties>
</file>