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60FF3" w:rsidRDefault="00B60FF3" w:rsidP="00B60FF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AGUA DEL CIELO REGIO, S.A. DE C.V.</w:t>
      </w:r>
    </w:p>
    <w:p w:rsidR="00B60FF3" w:rsidRDefault="00B60FF3" w:rsidP="00B60FF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60FF3" w:rsidRDefault="00B60FF3" w:rsidP="00B60FF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60FF3" w:rsidRDefault="00B60FF3" w:rsidP="00B60FF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60FF3" w:rsidP="00B60FF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8603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Alimentos y Bebidas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A056C" w:rsidRDefault="008A056C" w:rsidP="00303058">
      <w:pPr>
        <w:rPr>
          <w:rFonts w:ascii="Times New Roman" w:hAnsi="Times New Roman"/>
          <w:szCs w:val="24"/>
        </w:rPr>
      </w:pPr>
    </w:p>
    <w:p w:rsidR="00B60FF3" w:rsidRPr="003C67B3" w:rsidRDefault="00B60FF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D7" w:rsidRDefault="00AE33D7">
      <w:r>
        <w:separator/>
      </w:r>
    </w:p>
  </w:endnote>
  <w:endnote w:type="continuationSeparator" w:id="0">
    <w:p w:rsidR="00AE33D7" w:rsidRDefault="00AE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D7" w:rsidRDefault="00AE33D7">
      <w:r>
        <w:separator/>
      </w:r>
    </w:p>
  </w:footnote>
  <w:footnote w:type="continuationSeparator" w:id="0">
    <w:p w:rsidR="00AE33D7" w:rsidRDefault="00AE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F4A01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2024-09-27T18:44:00Z</dcterms:created>
  <dcterms:modified xsi:type="dcterms:W3CDTF">2024-09-27T18:44:00Z</dcterms:modified>
</cp:coreProperties>
</file>